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2"/>
        <w:gridCol w:w="4851"/>
      </w:tblGrid>
      <w:tr w:rsidR="00AB7C3E" w:rsidRPr="007B124E" w14:paraId="3301123C" w14:textId="77777777" w:rsidTr="00014ACC">
        <w:trPr>
          <w:trHeight w:val="67"/>
        </w:trPr>
        <w:tc>
          <w:tcPr>
            <w:tcW w:w="5732" w:type="dxa"/>
            <w:shd w:val="clear" w:color="auto" w:fill="auto"/>
          </w:tcPr>
          <w:p w14:paraId="4EA3FC28" w14:textId="77777777" w:rsidR="00AB7C3E" w:rsidRPr="007B124E" w:rsidRDefault="00AB7C3E" w:rsidP="00F0157D">
            <w:pPr>
              <w:pStyle w:val="Spacer"/>
            </w:pPr>
          </w:p>
        </w:tc>
        <w:tc>
          <w:tcPr>
            <w:tcW w:w="4851" w:type="dxa"/>
            <w:vMerge w:val="restart"/>
            <w:shd w:val="clear" w:color="auto" w:fill="auto"/>
            <w:vAlign w:val="bottom"/>
          </w:tcPr>
          <w:p w14:paraId="040D68A5" w14:textId="77777777" w:rsidR="00B06B3C" w:rsidRPr="00014ACC" w:rsidRDefault="00014ACC" w:rsidP="00F0157D">
            <w:pPr>
              <w:jc w:val="right"/>
              <w:rPr>
                <w:b/>
                <w:sz w:val="32"/>
                <w:szCs w:val="32"/>
              </w:rPr>
            </w:pPr>
            <w:r w:rsidRPr="00014ACC">
              <w:rPr>
                <w:b/>
                <w:sz w:val="32"/>
                <w:szCs w:val="32"/>
              </w:rPr>
              <w:t xml:space="preserve">VISITING </w:t>
            </w:r>
            <w:r w:rsidR="00437CE2">
              <w:rPr>
                <w:b/>
                <w:sz w:val="32"/>
                <w:szCs w:val="32"/>
              </w:rPr>
              <w:t>STUDENT</w:t>
            </w:r>
            <w:r w:rsidRPr="00014ACC">
              <w:rPr>
                <w:b/>
                <w:sz w:val="32"/>
                <w:szCs w:val="32"/>
              </w:rPr>
              <w:t xml:space="preserve"> APPLICATION</w:t>
            </w:r>
          </w:p>
          <w:p w14:paraId="11743AD1" w14:textId="3FAEC7EA" w:rsidR="00014ACC" w:rsidRPr="00014ACC" w:rsidRDefault="00014ACC" w:rsidP="00F0157D">
            <w:pPr>
              <w:jc w:val="right"/>
              <w:rPr>
                <w:sz w:val="24"/>
              </w:rPr>
            </w:pPr>
            <w:r>
              <w:rPr>
                <w:sz w:val="24"/>
              </w:rPr>
              <w:t>v. 20</w:t>
            </w:r>
            <w:r w:rsidR="00847057">
              <w:rPr>
                <w:sz w:val="24"/>
              </w:rPr>
              <w:t>23</w:t>
            </w:r>
            <w:r>
              <w:rPr>
                <w:sz w:val="24"/>
              </w:rPr>
              <w:t>_0</w:t>
            </w:r>
            <w:r w:rsidR="00847057">
              <w:rPr>
                <w:sz w:val="24"/>
              </w:rPr>
              <w:t>1</w:t>
            </w:r>
          </w:p>
        </w:tc>
      </w:tr>
      <w:tr w:rsidR="00AB7C3E" w:rsidRPr="007B124E" w14:paraId="69CE8A9E" w14:textId="77777777" w:rsidTr="00014ACC">
        <w:trPr>
          <w:trHeight w:val="1215"/>
        </w:trPr>
        <w:tc>
          <w:tcPr>
            <w:tcW w:w="5732" w:type="dxa"/>
            <w:shd w:val="clear" w:color="auto" w:fill="auto"/>
          </w:tcPr>
          <w:p w14:paraId="4B254503" w14:textId="77777777" w:rsidR="00AB7C3E" w:rsidRPr="007B124E" w:rsidRDefault="00A275E4" w:rsidP="00F0157D">
            <w:pPr>
              <w:pStyle w:val="Picture"/>
            </w:pPr>
            <w:r w:rsidRPr="007B124E">
              <w:rPr>
                <w:noProof/>
              </w:rPr>
              <w:drawing>
                <wp:inline distT="0" distB="0" distL="0" distR="0" wp14:anchorId="357851AD" wp14:editId="63E21BA2">
                  <wp:extent cx="2324100" cy="696595"/>
                  <wp:effectExtent l="0" t="0" r="0" b="0"/>
                  <wp:docPr id="3" name="Picture 1" descr="Faculty of Mu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culty of Mu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69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1" w:type="dxa"/>
            <w:vMerge/>
            <w:shd w:val="clear" w:color="auto" w:fill="auto"/>
          </w:tcPr>
          <w:p w14:paraId="6FD56D49" w14:textId="77777777" w:rsidR="00AB7C3E" w:rsidRPr="007B124E" w:rsidRDefault="00AB7C3E" w:rsidP="00F0157D"/>
        </w:tc>
      </w:tr>
    </w:tbl>
    <w:p w14:paraId="33A8CE67" w14:textId="77777777" w:rsidR="00A970D9" w:rsidRDefault="00A970D9" w:rsidP="00F0157D"/>
    <w:p w14:paraId="6E031AAF" w14:textId="77777777" w:rsidR="002276DD" w:rsidRPr="007B124E" w:rsidRDefault="002276DD" w:rsidP="00F0157D">
      <w:pPr>
        <w:sectPr w:rsidR="002276DD" w:rsidRPr="007B124E" w:rsidSect="00441248">
          <w:footerReference w:type="first" r:id="rId8"/>
          <w:pgSz w:w="11906" w:h="16838" w:code="9"/>
          <w:pgMar w:top="686" w:right="567" w:bottom="686" w:left="1418" w:header="352" w:footer="709" w:gutter="0"/>
          <w:cols w:space="708"/>
          <w:titlePg/>
          <w:docGrid w:linePitch="360"/>
        </w:sectPr>
      </w:pPr>
    </w:p>
    <w:p w14:paraId="0823A08B" w14:textId="77777777" w:rsidR="002276DD" w:rsidRPr="002276DD" w:rsidRDefault="002276DD" w:rsidP="002276DD">
      <w:pPr>
        <w:pStyle w:val="Heading3"/>
        <w:spacing w:before="80" w:after="80"/>
        <w:rPr>
          <w:rFonts w:asciiTheme="minorHAnsi" w:hAnsiTheme="minorHAnsi" w:cstheme="minorHAnsi"/>
          <w:b/>
          <w:sz w:val="22"/>
          <w:szCs w:val="22"/>
        </w:rPr>
      </w:pPr>
      <w:r w:rsidRPr="002276DD">
        <w:rPr>
          <w:rFonts w:asciiTheme="minorHAnsi" w:hAnsiTheme="minorHAnsi" w:cstheme="minorHAnsi"/>
          <w:b/>
          <w:sz w:val="22"/>
          <w:szCs w:val="22"/>
        </w:rPr>
        <w:t>PERSONAL DETAILS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3544"/>
        <w:gridCol w:w="1417"/>
      </w:tblGrid>
      <w:tr w:rsidR="002276DD" w:rsidRPr="002276DD" w14:paraId="44FEBC17" w14:textId="77777777" w:rsidTr="002276DD">
        <w:trPr>
          <w:trHeight w:val="682"/>
        </w:trPr>
        <w:tc>
          <w:tcPr>
            <w:tcW w:w="4962" w:type="dxa"/>
          </w:tcPr>
          <w:p w14:paraId="59D29670" w14:textId="77777777" w:rsidR="002276DD" w:rsidRPr="002276DD" w:rsidRDefault="002276DD" w:rsidP="00313F33">
            <w:pPr>
              <w:spacing w:line="300" w:lineRule="exact"/>
              <w:rPr>
                <w:szCs w:val="22"/>
              </w:rPr>
            </w:pPr>
            <w:r w:rsidRPr="002276DD">
              <w:rPr>
                <w:szCs w:val="22"/>
              </w:rPr>
              <w:t>Forename(s</w:t>
            </w:r>
            <w:proofErr w:type="gramStart"/>
            <w:r w:rsidRPr="002276DD">
              <w:rPr>
                <w:szCs w:val="22"/>
              </w:rPr>
              <w:t>) :</w:t>
            </w:r>
            <w:proofErr w:type="gramEnd"/>
          </w:p>
        </w:tc>
        <w:tc>
          <w:tcPr>
            <w:tcW w:w="3544" w:type="dxa"/>
          </w:tcPr>
          <w:p w14:paraId="7EE22B63" w14:textId="77777777" w:rsidR="002276DD" w:rsidRPr="002276DD" w:rsidRDefault="002276DD" w:rsidP="00313F33">
            <w:pPr>
              <w:spacing w:line="300" w:lineRule="exact"/>
              <w:rPr>
                <w:szCs w:val="22"/>
              </w:rPr>
            </w:pPr>
            <w:proofErr w:type="gramStart"/>
            <w:r w:rsidRPr="002276DD">
              <w:rPr>
                <w:szCs w:val="22"/>
              </w:rPr>
              <w:t>Surname :</w:t>
            </w:r>
            <w:proofErr w:type="gramEnd"/>
          </w:p>
        </w:tc>
        <w:tc>
          <w:tcPr>
            <w:tcW w:w="1417" w:type="dxa"/>
          </w:tcPr>
          <w:p w14:paraId="45A779F6" w14:textId="77777777" w:rsidR="002276DD" w:rsidRPr="002276DD" w:rsidRDefault="002276DD" w:rsidP="00313F33">
            <w:pPr>
              <w:spacing w:line="300" w:lineRule="exact"/>
              <w:rPr>
                <w:szCs w:val="22"/>
              </w:rPr>
            </w:pPr>
            <w:proofErr w:type="gramStart"/>
            <w:r w:rsidRPr="002276DD">
              <w:rPr>
                <w:szCs w:val="22"/>
              </w:rPr>
              <w:t>Title :</w:t>
            </w:r>
            <w:proofErr w:type="gramEnd"/>
          </w:p>
        </w:tc>
      </w:tr>
      <w:tr w:rsidR="002276DD" w:rsidRPr="002276DD" w14:paraId="3F1FCC33" w14:textId="77777777" w:rsidTr="002276DD">
        <w:trPr>
          <w:cantSplit/>
          <w:trHeight w:val="1755"/>
        </w:trPr>
        <w:tc>
          <w:tcPr>
            <w:tcW w:w="4962" w:type="dxa"/>
          </w:tcPr>
          <w:p w14:paraId="7B82A381" w14:textId="77777777" w:rsidR="002276DD" w:rsidRPr="002276DD" w:rsidRDefault="002276DD" w:rsidP="00313F33">
            <w:pPr>
              <w:spacing w:line="300" w:lineRule="exact"/>
              <w:rPr>
                <w:szCs w:val="22"/>
              </w:rPr>
            </w:pPr>
            <w:r w:rsidRPr="002276DD">
              <w:rPr>
                <w:szCs w:val="22"/>
              </w:rPr>
              <w:t xml:space="preserve">Current </w:t>
            </w:r>
            <w:proofErr w:type="gramStart"/>
            <w:r w:rsidRPr="002276DD">
              <w:rPr>
                <w:szCs w:val="22"/>
              </w:rPr>
              <w:t>address :</w:t>
            </w:r>
            <w:proofErr w:type="gramEnd"/>
          </w:p>
          <w:p w14:paraId="5DC7944E" w14:textId="77777777" w:rsidR="002276DD" w:rsidRPr="002276DD" w:rsidRDefault="002276DD" w:rsidP="00313F33">
            <w:pPr>
              <w:spacing w:line="300" w:lineRule="exact"/>
              <w:rPr>
                <w:szCs w:val="22"/>
              </w:rPr>
            </w:pPr>
          </w:p>
          <w:p w14:paraId="4C916BB2" w14:textId="77777777" w:rsidR="002276DD" w:rsidRPr="002276DD" w:rsidRDefault="002276DD" w:rsidP="00313F33">
            <w:pPr>
              <w:spacing w:line="300" w:lineRule="exact"/>
              <w:rPr>
                <w:szCs w:val="22"/>
              </w:rPr>
            </w:pPr>
          </w:p>
          <w:p w14:paraId="01DD7312" w14:textId="77777777" w:rsidR="002276DD" w:rsidRPr="002276DD" w:rsidRDefault="002276DD" w:rsidP="00313F33">
            <w:pPr>
              <w:spacing w:line="300" w:lineRule="exact"/>
              <w:rPr>
                <w:szCs w:val="22"/>
              </w:rPr>
            </w:pPr>
          </w:p>
          <w:p w14:paraId="27942021" w14:textId="77777777" w:rsidR="002276DD" w:rsidRPr="002276DD" w:rsidRDefault="002276DD" w:rsidP="00313F33">
            <w:pPr>
              <w:spacing w:line="300" w:lineRule="exact"/>
              <w:rPr>
                <w:szCs w:val="22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78A15A5E" w14:textId="77777777" w:rsidR="002276DD" w:rsidRPr="002276DD" w:rsidRDefault="002276DD" w:rsidP="00313F33">
            <w:pPr>
              <w:spacing w:after="100" w:line="300" w:lineRule="atLeast"/>
              <w:rPr>
                <w:szCs w:val="22"/>
              </w:rPr>
            </w:pPr>
            <w:r w:rsidRPr="002276DD">
              <w:rPr>
                <w:szCs w:val="22"/>
              </w:rPr>
              <w:t xml:space="preserve">Contact </w:t>
            </w:r>
            <w:proofErr w:type="gramStart"/>
            <w:r w:rsidRPr="002276DD">
              <w:rPr>
                <w:szCs w:val="22"/>
              </w:rPr>
              <w:t>details :</w:t>
            </w:r>
            <w:proofErr w:type="gramEnd"/>
          </w:p>
          <w:p w14:paraId="6114CAD2" w14:textId="77777777" w:rsidR="002276DD" w:rsidRPr="002276DD" w:rsidRDefault="002276DD" w:rsidP="00313F33">
            <w:pPr>
              <w:spacing w:after="100" w:line="300" w:lineRule="atLeast"/>
              <w:rPr>
                <w:szCs w:val="22"/>
              </w:rPr>
            </w:pPr>
            <w:r w:rsidRPr="002276DD">
              <w:rPr>
                <w:szCs w:val="22"/>
              </w:rPr>
              <w:t>(1) Daytime telephone:</w:t>
            </w:r>
          </w:p>
          <w:p w14:paraId="75B5D219" w14:textId="77777777" w:rsidR="002276DD" w:rsidRPr="002276DD" w:rsidRDefault="002276DD" w:rsidP="00313F33">
            <w:pPr>
              <w:spacing w:after="100" w:line="300" w:lineRule="atLeast"/>
              <w:rPr>
                <w:szCs w:val="22"/>
              </w:rPr>
            </w:pPr>
            <w:r w:rsidRPr="002276DD">
              <w:rPr>
                <w:szCs w:val="22"/>
              </w:rPr>
              <w:t>(2) Mobile:</w:t>
            </w:r>
          </w:p>
          <w:p w14:paraId="5B49F3EE" w14:textId="77777777" w:rsidR="002276DD" w:rsidRPr="002276DD" w:rsidRDefault="002276DD" w:rsidP="00313F33">
            <w:pPr>
              <w:spacing w:line="300" w:lineRule="atLeast"/>
              <w:rPr>
                <w:szCs w:val="22"/>
              </w:rPr>
            </w:pPr>
            <w:r w:rsidRPr="002276DD">
              <w:rPr>
                <w:szCs w:val="22"/>
              </w:rPr>
              <w:t xml:space="preserve">(3) E-mail address: </w:t>
            </w:r>
          </w:p>
        </w:tc>
      </w:tr>
      <w:tr w:rsidR="002276DD" w:rsidRPr="002276DD" w14:paraId="3CAB1E8A" w14:textId="77777777" w:rsidTr="002276DD">
        <w:trPr>
          <w:cantSplit/>
          <w:trHeight w:val="713"/>
        </w:trPr>
        <w:tc>
          <w:tcPr>
            <w:tcW w:w="4962" w:type="dxa"/>
          </w:tcPr>
          <w:p w14:paraId="41E99918" w14:textId="77777777" w:rsidR="002276DD" w:rsidRPr="002276DD" w:rsidRDefault="002276DD" w:rsidP="00313F33">
            <w:pPr>
              <w:spacing w:before="40" w:line="300" w:lineRule="exact"/>
              <w:rPr>
                <w:szCs w:val="22"/>
              </w:rPr>
            </w:pPr>
            <w:r w:rsidRPr="002276DD">
              <w:rPr>
                <w:szCs w:val="22"/>
              </w:rPr>
              <w:t xml:space="preserve">Date of </w:t>
            </w:r>
            <w:proofErr w:type="gramStart"/>
            <w:r w:rsidRPr="002276DD">
              <w:rPr>
                <w:szCs w:val="22"/>
              </w:rPr>
              <w:t>Birth :</w:t>
            </w:r>
            <w:proofErr w:type="gramEnd"/>
          </w:p>
        </w:tc>
        <w:tc>
          <w:tcPr>
            <w:tcW w:w="4961" w:type="dxa"/>
            <w:gridSpan w:val="2"/>
          </w:tcPr>
          <w:p w14:paraId="39A2FC05" w14:textId="77777777" w:rsidR="002276DD" w:rsidRPr="002276DD" w:rsidRDefault="002276DD" w:rsidP="00313F33">
            <w:pPr>
              <w:spacing w:before="40" w:line="300" w:lineRule="exact"/>
              <w:rPr>
                <w:szCs w:val="22"/>
              </w:rPr>
            </w:pPr>
            <w:proofErr w:type="gramStart"/>
            <w:r w:rsidRPr="002276DD">
              <w:rPr>
                <w:szCs w:val="22"/>
              </w:rPr>
              <w:t>Nationality :</w:t>
            </w:r>
            <w:proofErr w:type="gramEnd"/>
          </w:p>
        </w:tc>
      </w:tr>
      <w:tr w:rsidR="002276DD" w:rsidRPr="002276DD" w14:paraId="6B16749E" w14:textId="77777777" w:rsidTr="002276DD">
        <w:trPr>
          <w:cantSplit/>
          <w:trHeight w:val="713"/>
        </w:trPr>
        <w:tc>
          <w:tcPr>
            <w:tcW w:w="9923" w:type="dxa"/>
            <w:gridSpan w:val="3"/>
          </w:tcPr>
          <w:p w14:paraId="0BBF5BFE" w14:textId="77777777" w:rsidR="002276DD" w:rsidRPr="002276DD" w:rsidRDefault="002276DD" w:rsidP="00313F33">
            <w:pPr>
              <w:spacing w:before="40" w:line="300" w:lineRule="exact"/>
              <w:rPr>
                <w:szCs w:val="22"/>
              </w:rPr>
            </w:pPr>
            <w:r w:rsidRPr="002276DD">
              <w:rPr>
                <w:szCs w:val="22"/>
              </w:rPr>
              <w:t>Are you currently taking a course of postgraduate study?</w:t>
            </w:r>
            <w:r>
              <w:rPr>
                <w:szCs w:val="22"/>
              </w:rPr>
              <w:tab/>
            </w:r>
            <w:r w:rsidRPr="002276DD">
              <w:rPr>
                <w:szCs w:val="22"/>
              </w:rPr>
              <w:t xml:space="preserve">Yes </w:t>
            </w:r>
            <w:r w:rsidRPr="002276DD">
              <w:rPr>
                <w:szCs w:val="22"/>
              </w:rPr>
              <w:fldChar w:fldCharType="begin">
                <w:ffData>
                  <w:name w:val="Check3"/>
                  <w:enabled/>
                  <w:calcOnExit w:val="0"/>
                  <w:statusText w:type="text" w:val="Use Space Bar to Tick"/>
                  <w:checkBox>
                    <w:sizeAuto/>
                    <w:default w:val="0"/>
                  </w:checkBox>
                </w:ffData>
              </w:fldChar>
            </w:r>
            <w:r w:rsidRPr="002276DD">
              <w:rPr>
                <w:szCs w:val="22"/>
              </w:rPr>
              <w:instrText xml:space="preserve"> FORMCHECKBOX </w:instrText>
            </w:r>
            <w:r w:rsidR="009653FA">
              <w:rPr>
                <w:szCs w:val="22"/>
              </w:rPr>
            </w:r>
            <w:r w:rsidR="009653FA">
              <w:rPr>
                <w:szCs w:val="22"/>
              </w:rPr>
              <w:fldChar w:fldCharType="separate"/>
            </w:r>
            <w:r w:rsidRPr="002276DD">
              <w:rPr>
                <w:szCs w:val="22"/>
              </w:rPr>
              <w:fldChar w:fldCharType="end"/>
            </w:r>
            <w:r w:rsidRPr="002276DD">
              <w:rPr>
                <w:szCs w:val="22"/>
              </w:rPr>
              <w:t xml:space="preserve">           No </w:t>
            </w:r>
            <w:r w:rsidRPr="002276DD">
              <w:rPr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6DD">
              <w:rPr>
                <w:szCs w:val="22"/>
              </w:rPr>
              <w:instrText xml:space="preserve"> FORMCHECKBOX </w:instrText>
            </w:r>
            <w:r w:rsidR="009653FA">
              <w:rPr>
                <w:szCs w:val="22"/>
              </w:rPr>
            </w:r>
            <w:r w:rsidR="009653FA">
              <w:rPr>
                <w:szCs w:val="22"/>
              </w:rPr>
              <w:fldChar w:fldCharType="separate"/>
            </w:r>
            <w:r w:rsidRPr="002276DD">
              <w:rPr>
                <w:szCs w:val="22"/>
              </w:rPr>
              <w:fldChar w:fldCharType="end"/>
            </w:r>
          </w:p>
          <w:p w14:paraId="4738DA2B" w14:textId="77777777" w:rsidR="002276DD" w:rsidRPr="002276DD" w:rsidRDefault="002276DD" w:rsidP="00313F33">
            <w:pPr>
              <w:spacing w:before="40" w:line="300" w:lineRule="exact"/>
              <w:rPr>
                <w:szCs w:val="22"/>
              </w:rPr>
            </w:pPr>
            <w:r w:rsidRPr="002276DD">
              <w:rPr>
                <w:szCs w:val="22"/>
              </w:rPr>
              <w:t xml:space="preserve">If so, please give </w:t>
            </w:r>
            <w:proofErr w:type="gramStart"/>
            <w:r w:rsidRPr="002276DD">
              <w:rPr>
                <w:szCs w:val="22"/>
              </w:rPr>
              <w:t>details :</w:t>
            </w:r>
            <w:proofErr w:type="gramEnd"/>
          </w:p>
        </w:tc>
      </w:tr>
      <w:tr w:rsidR="002276DD" w:rsidRPr="002276DD" w14:paraId="6261EC49" w14:textId="77777777" w:rsidTr="002276DD">
        <w:trPr>
          <w:cantSplit/>
          <w:trHeight w:val="713"/>
        </w:trPr>
        <w:tc>
          <w:tcPr>
            <w:tcW w:w="4962" w:type="dxa"/>
          </w:tcPr>
          <w:p w14:paraId="5784B8CC" w14:textId="77777777" w:rsidR="002276DD" w:rsidRPr="002276DD" w:rsidRDefault="002276DD" w:rsidP="00313F33">
            <w:pPr>
              <w:spacing w:before="40" w:line="300" w:lineRule="exact"/>
              <w:rPr>
                <w:szCs w:val="22"/>
              </w:rPr>
            </w:pPr>
            <w:r w:rsidRPr="002276DD">
              <w:rPr>
                <w:szCs w:val="22"/>
              </w:rPr>
              <w:t xml:space="preserve">Course </w:t>
            </w:r>
            <w:proofErr w:type="gramStart"/>
            <w:r w:rsidRPr="002276DD">
              <w:rPr>
                <w:szCs w:val="22"/>
              </w:rPr>
              <w:t>title :</w:t>
            </w:r>
            <w:proofErr w:type="gramEnd"/>
          </w:p>
          <w:p w14:paraId="19B25D6D" w14:textId="77777777" w:rsidR="002276DD" w:rsidRPr="002276DD" w:rsidRDefault="002276DD" w:rsidP="00313F33">
            <w:pPr>
              <w:spacing w:before="40" w:line="300" w:lineRule="exact"/>
              <w:rPr>
                <w:szCs w:val="22"/>
              </w:rPr>
            </w:pPr>
          </w:p>
          <w:p w14:paraId="6AB6E6FA" w14:textId="77777777" w:rsidR="002276DD" w:rsidRPr="002276DD" w:rsidRDefault="002276DD" w:rsidP="00313F33">
            <w:pPr>
              <w:spacing w:before="40" w:line="300" w:lineRule="exact"/>
              <w:rPr>
                <w:szCs w:val="22"/>
              </w:rPr>
            </w:pPr>
          </w:p>
        </w:tc>
        <w:tc>
          <w:tcPr>
            <w:tcW w:w="4961" w:type="dxa"/>
            <w:gridSpan w:val="2"/>
          </w:tcPr>
          <w:p w14:paraId="05C7F07F" w14:textId="77777777" w:rsidR="002276DD" w:rsidRPr="002276DD" w:rsidRDefault="002276DD" w:rsidP="00313F33">
            <w:pPr>
              <w:spacing w:before="40" w:line="300" w:lineRule="exact"/>
              <w:rPr>
                <w:szCs w:val="22"/>
              </w:rPr>
            </w:pPr>
            <w:r w:rsidRPr="002276DD">
              <w:rPr>
                <w:szCs w:val="22"/>
              </w:rPr>
              <w:t>PhD / Masters</w:t>
            </w:r>
            <w:proofErr w:type="gramStart"/>
            <w:r w:rsidRPr="002276DD">
              <w:rPr>
                <w:szCs w:val="22"/>
              </w:rPr>
              <w:t xml:space="preserve">   (</w:t>
            </w:r>
            <w:proofErr w:type="gramEnd"/>
            <w:r w:rsidRPr="002276DD">
              <w:rPr>
                <w:szCs w:val="22"/>
              </w:rPr>
              <w:t>Delete as appropriate)</w:t>
            </w:r>
          </w:p>
        </w:tc>
      </w:tr>
      <w:tr w:rsidR="002276DD" w:rsidRPr="002276DD" w14:paraId="6858BB82" w14:textId="77777777" w:rsidTr="002276DD">
        <w:trPr>
          <w:cantSplit/>
          <w:trHeight w:val="713"/>
        </w:trPr>
        <w:tc>
          <w:tcPr>
            <w:tcW w:w="4962" w:type="dxa"/>
          </w:tcPr>
          <w:p w14:paraId="61B2968B" w14:textId="77777777" w:rsidR="002276DD" w:rsidRPr="002276DD" w:rsidRDefault="002276DD" w:rsidP="00313F33">
            <w:pPr>
              <w:spacing w:before="40" w:line="300" w:lineRule="exact"/>
              <w:rPr>
                <w:szCs w:val="22"/>
              </w:rPr>
            </w:pPr>
            <w:r w:rsidRPr="002276DD">
              <w:rPr>
                <w:szCs w:val="22"/>
              </w:rPr>
              <w:t xml:space="preserve">Name of </w:t>
            </w:r>
            <w:proofErr w:type="gramStart"/>
            <w:r w:rsidRPr="002276DD">
              <w:rPr>
                <w:szCs w:val="22"/>
              </w:rPr>
              <w:t>institution :</w:t>
            </w:r>
            <w:proofErr w:type="gramEnd"/>
            <w:r w:rsidRPr="002276DD">
              <w:rPr>
                <w:szCs w:val="22"/>
              </w:rPr>
              <w:t xml:space="preserve"> </w:t>
            </w:r>
          </w:p>
          <w:p w14:paraId="1B462D29" w14:textId="77777777" w:rsidR="002276DD" w:rsidRPr="002276DD" w:rsidRDefault="002276DD" w:rsidP="00313F33">
            <w:pPr>
              <w:spacing w:before="40" w:line="300" w:lineRule="exact"/>
              <w:rPr>
                <w:szCs w:val="22"/>
              </w:rPr>
            </w:pPr>
          </w:p>
          <w:p w14:paraId="6E3F4F7D" w14:textId="77777777" w:rsidR="002276DD" w:rsidRPr="002276DD" w:rsidRDefault="002276DD" w:rsidP="00313F33">
            <w:pPr>
              <w:spacing w:before="40" w:line="300" w:lineRule="exact"/>
              <w:rPr>
                <w:szCs w:val="22"/>
              </w:rPr>
            </w:pPr>
          </w:p>
        </w:tc>
        <w:tc>
          <w:tcPr>
            <w:tcW w:w="4961" w:type="dxa"/>
            <w:gridSpan w:val="2"/>
          </w:tcPr>
          <w:p w14:paraId="0DD96733" w14:textId="77777777" w:rsidR="002276DD" w:rsidRPr="002276DD" w:rsidRDefault="002276DD" w:rsidP="00313F33">
            <w:pPr>
              <w:spacing w:before="40" w:line="300" w:lineRule="exact"/>
              <w:rPr>
                <w:szCs w:val="22"/>
              </w:rPr>
            </w:pPr>
            <w:r w:rsidRPr="002276DD">
              <w:rPr>
                <w:szCs w:val="22"/>
              </w:rPr>
              <w:t xml:space="preserve">Name of Faculty or </w:t>
            </w:r>
            <w:proofErr w:type="gramStart"/>
            <w:r w:rsidRPr="002276DD">
              <w:rPr>
                <w:szCs w:val="22"/>
              </w:rPr>
              <w:t>Department :</w:t>
            </w:r>
            <w:proofErr w:type="gramEnd"/>
          </w:p>
        </w:tc>
      </w:tr>
      <w:tr w:rsidR="002276DD" w:rsidRPr="002276DD" w14:paraId="690CC89D" w14:textId="77777777" w:rsidTr="002276DD">
        <w:trPr>
          <w:cantSplit/>
          <w:trHeight w:val="713"/>
        </w:trPr>
        <w:tc>
          <w:tcPr>
            <w:tcW w:w="9923" w:type="dxa"/>
            <w:gridSpan w:val="3"/>
          </w:tcPr>
          <w:p w14:paraId="2F1E5BF8" w14:textId="77777777" w:rsidR="002276DD" w:rsidRPr="002276DD" w:rsidRDefault="002276DD" w:rsidP="00313F33">
            <w:pPr>
              <w:spacing w:before="40" w:line="300" w:lineRule="exact"/>
              <w:rPr>
                <w:szCs w:val="22"/>
              </w:rPr>
            </w:pPr>
            <w:r w:rsidRPr="002276DD">
              <w:rPr>
                <w:szCs w:val="22"/>
              </w:rPr>
              <w:t xml:space="preserve">Do you hold a </w:t>
            </w:r>
            <w:proofErr w:type="gramStart"/>
            <w:r w:rsidRPr="002276DD">
              <w:rPr>
                <w:szCs w:val="22"/>
              </w:rPr>
              <w:t>University</w:t>
            </w:r>
            <w:proofErr w:type="gramEnd"/>
            <w:r w:rsidRPr="002276DD">
              <w:rPr>
                <w:szCs w:val="22"/>
              </w:rPr>
              <w:t xml:space="preserve"> teaching position?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 w:rsidRPr="002276DD">
              <w:rPr>
                <w:szCs w:val="22"/>
              </w:rPr>
              <w:t xml:space="preserve">Yes </w:t>
            </w:r>
            <w:r w:rsidRPr="002276DD">
              <w:rPr>
                <w:szCs w:val="22"/>
              </w:rPr>
              <w:fldChar w:fldCharType="begin">
                <w:ffData>
                  <w:name w:val="Check3"/>
                  <w:enabled/>
                  <w:calcOnExit w:val="0"/>
                  <w:statusText w:type="text" w:val="Use Space Bar to Tick"/>
                  <w:checkBox>
                    <w:sizeAuto/>
                    <w:default w:val="0"/>
                  </w:checkBox>
                </w:ffData>
              </w:fldChar>
            </w:r>
            <w:r w:rsidRPr="002276DD">
              <w:rPr>
                <w:szCs w:val="22"/>
              </w:rPr>
              <w:instrText xml:space="preserve"> FORMCHECKBOX </w:instrText>
            </w:r>
            <w:r w:rsidR="009653FA">
              <w:rPr>
                <w:szCs w:val="22"/>
              </w:rPr>
            </w:r>
            <w:r w:rsidR="009653FA">
              <w:rPr>
                <w:szCs w:val="22"/>
              </w:rPr>
              <w:fldChar w:fldCharType="separate"/>
            </w:r>
            <w:r w:rsidRPr="002276DD">
              <w:rPr>
                <w:szCs w:val="22"/>
              </w:rPr>
              <w:fldChar w:fldCharType="end"/>
            </w:r>
            <w:r w:rsidRPr="002276DD">
              <w:rPr>
                <w:szCs w:val="22"/>
              </w:rPr>
              <w:t xml:space="preserve">           No </w:t>
            </w:r>
            <w:r w:rsidRPr="002276DD">
              <w:rPr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6DD">
              <w:rPr>
                <w:szCs w:val="22"/>
              </w:rPr>
              <w:instrText xml:space="preserve"> FORMCHECKBOX </w:instrText>
            </w:r>
            <w:r w:rsidR="009653FA">
              <w:rPr>
                <w:szCs w:val="22"/>
              </w:rPr>
            </w:r>
            <w:r w:rsidR="009653FA">
              <w:rPr>
                <w:szCs w:val="22"/>
              </w:rPr>
              <w:fldChar w:fldCharType="separate"/>
            </w:r>
            <w:r w:rsidRPr="002276DD">
              <w:rPr>
                <w:szCs w:val="22"/>
              </w:rPr>
              <w:fldChar w:fldCharType="end"/>
            </w:r>
          </w:p>
          <w:p w14:paraId="3ABB0898" w14:textId="77777777" w:rsidR="002276DD" w:rsidRPr="002276DD" w:rsidRDefault="002276DD" w:rsidP="00313F33">
            <w:pPr>
              <w:spacing w:before="40" w:line="300" w:lineRule="exact"/>
              <w:rPr>
                <w:szCs w:val="22"/>
              </w:rPr>
            </w:pPr>
            <w:r w:rsidRPr="002276DD">
              <w:rPr>
                <w:szCs w:val="22"/>
              </w:rPr>
              <w:t xml:space="preserve">If so, please give </w:t>
            </w:r>
            <w:proofErr w:type="gramStart"/>
            <w:r w:rsidRPr="002276DD">
              <w:rPr>
                <w:szCs w:val="22"/>
              </w:rPr>
              <w:t>details :</w:t>
            </w:r>
            <w:proofErr w:type="gramEnd"/>
          </w:p>
          <w:p w14:paraId="34457E58" w14:textId="77777777" w:rsidR="002276DD" w:rsidRPr="002276DD" w:rsidRDefault="002276DD" w:rsidP="00313F33">
            <w:pPr>
              <w:spacing w:before="40" w:line="300" w:lineRule="exact"/>
              <w:rPr>
                <w:szCs w:val="22"/>
              </w:rPr>
            </w:pPr>
          </w:p>
        </w:tc>
      </w:tr>
      <w:tr w:rsidR="002276DD" w:rsidRPr="002276DD" w14:paraId="2E2D5BA1" w14:textId="77777777" w:rsidTr="002276DD">
        <w:trPr>
          <w:cantSplit/>
          <w:trHeight w:val="713"/>
        </w:trPr>
        <w:tc>
          <w:tcPr>
            <w:tcW w:w="4962" w:type="dxa"/>
          </w:tcPr>
          <w:p w14:paraId="2A79164A" w14:textId="77777777" w:rsidR="002276DD" w:rsidRPr="002276DD" w:rsidRDefault="002276DD" w:rsidP="00313F33">
            <w:pPr>
              <w:spacing w:before="40" w:line="300" w:lineRule="exact"/>
              <w:rPr>
                <w:szCs w:val="22"/>
              </w:rPr>
            </w:pPr>
            <w:r w:rsidRPr="002276DD">
              <w:rPr>
                <w:szCs w:val="22"/>
              </w:rPr>
              <w:t xml:space="preserve">Job </w:t>
            </w:r>
            <w:proofErr w:type="gramStart"/>
            <w:r w:rsidRPr="002276DD">
              <w:rPr>
                <w:szCs w:val="22"/>
              </w:rPr>
              <w:t>title :</w:t>
            </w:r>
            <w:proofErr w:type="gramEnd"/>
          </w:p>
          <w:p w14:paraId="0258D3E7" w14:textId="77777777" w:rsidR="002276DD" w:rsidRPr="002276DD" w:rsidRDefault="002276DD" w:rsidP="00313F33">
            <w:pPr>
              <w:spacing w:before="40" w:line="300" w:lineRule="exact"/>
              <w:rPr>
                <w:szCs w:val="22"/>
              </w:rPr>
            </w:pPr>
          </w:p>
          <w:p w14:paraId="24C5EF2E" w14:textId="77777777" w:rsidR="002276DD" w:rsidRPr="002276DD" w:rsidRDefault="002276DD" w:rsidP="00313F33">
            <w:pPr>
              <w:spacing w:before="40" w:line="300" w:lineRule="exact"/>
              <w:rPr>
                <w:szCs w:val="22"/>
              </w:rPr>
            </w:pPr>
          </w:p>
        </w:tc>
        <w:tc>
          <w:tcPr>
            <w:tcW w:w="4961" w:type="dxa"/>
            <w:gridSpan w:val="2"/>
          </w:tcPr>
          <w:p w14:paraId="58757C46" w14:textId="77777777" w:rsidR="002276DD" w:rsidRPr="002276DD" w:rsidRDefault="002276DD" w:rsidP="00313F33">
            <w:pPr>
              <w:spacing w:before="40" w:line="300" w:lineRule="exact"/>
              <w:rPr>
                <w:szCs w:val="22"/>
              </w:rPr>
            </w:pPr>
            <w:r w:rsidRPr="002276DD">
              <w:rPr>
                <w:szCs w:val="22"/>
              </w:rPr>
              <w:t xml:space="preserve">Name of </w:t>
            </w:r>
            <w:proofErr w:type="gramStart"/>
            <w:r w:rsidRPr="002276DD">
              <w:rPr>
                <w:szCs w:val="22"/>
              </w:rPr>
              <w:t>institution :</w:t>
            </w:r>
            <w:proofErr w:type="gramEnd"/>
          </w:p>
        </w:tc>
      </w:tr>
      <w:tr w:rsidR="002276DD" w:rsidRPr="002276DD" w14:paraId="5EE49588" w14:textId="77777777" w:rsidTr="002276DD">
        <w:trPr>
          <w:cantSplit/>
          <w:trHeight w:val="1426"/>
        </w:trPr>
        <w:tc>
          <w:tcPr>
            <w:tcW w:w="9923" w:type="dxa"/>
            <w:gridSpan w:val="3"/>
          </w:tcPr>
          <w:p w14:paraId="1D20ECEF" w14:textId="77777777" w:rsidR="002276DD" w:rsidRPr="002276DD" w:rsidRDefault="002276DD" w:rsidP="00313F33">
            <w:pPr>
              <w:spacing w:before="40" w:line="300" w:lineRule="exact"/>
              <w:rPr>
                <w:szCs w:val="22"/>
              </w:rPr>
            </w:pPr>
            <w:r w:rsidRPr="002276DD">
              <w:rPr>
                <w:szCs w:val="22"/>
              </w:rPr>
              <w:t xml:space="preserve">Reason for applying for Visitor status in the Faculty of </w:t>
            </w:r>
            <w:proofErr w:type="gramStart"/>
            <w:r w:rsidRPr="002276DD">
              <w:rPr>
                <w:szCs w:val="22"/>
              </w:rPr>
              <w:t>Music :</w:t>
            </w:r>
            <w:proofErr w:type="gramEnd"/>
          </w:p>
          <w:p w14:paraId="132E3E34" w14:textId="77777777" w:rsidR="002276DD" w:rsidRPr="002276DD" w:rsidRDefault="002276DD" w:rsidP="00313F33">
            <w:pPr>
              <w:spacing w:before="40" w:line="300" w:lineRule="exact"/>
              <w:rPr>
                <w:szCs w:val="22"/>
              </w:rPr>
            </w:pPr>
          </w:p>
          <w:p w14:paraId="70151F43" w14:textId="77777777" w:rsidR="002276DD" w:rsidRPr="002276DD" w:rsidRDefault="002276DD" w:rsidP="00313F33">
            <w:pPr>
              <w:spacing w:before="40" w:line="300" w:lineRule="exact"/>
              <w:rPr>
                <w:szCs w:val="22"/>
              </w:rPr>
            </w:pPr>
          </w:p>
          <w:p w14:paraId="755D4D64" w14:textId="77777777" w:rsidR="002276DD" w:rsidRPr="002276DD" w:rsidRDefault="002276DD" w:rsidP="00313F33">
            <w:pPr>
              <w:spacing w:before="40" w:line="300" w:lineRule="exact"/>
              <w:rPr>
                <w:szCs w:val="22"/>
              </w:rPr>
            </w:pPr>
          </w:p>
          <w:p w14:paraId="176EDF81" w14:textId="77777777" w:rsidR="002276DD" w:rsidRPr="002276DD" w:rsidRDefault="002276DD" w:rsidP="00313F33">
            <w:pPr>
              <w:spacing w:before="40" w:line="300" w:lineRule="exact"/>
              <w:rPr>
                <w:szCs w:val="22"/>
              </w:rPr>
            </w:pPr>
          </w:p>
          <w:p w14:paraId="13811A2E" w14:textId="77777777" w:rsidR="002276DD" w:rsidRPr="002276DD" w:rsidRDefault="002276DD" w:rsidP="00313F33">
            <w:pPr>
              <w:spacing w:before="40" w:line="300" w:lineRule="exact"/>
              <w:rPr>
                <w:szCs w:val="22"/>
              </w:rPr>
            </w:pPr>
          </w:p>
          <w:p w14:paraId="5AD600AB" w14:textId="77777777" w:rsidR="002276DD" w:rsidRPr="002276DD" w:rsidRDefault="002276DD" w:rsidP="00313F33">
            <w:pPr>
              <w:spacing w:before="40" w:line="300" w:lineRule="exact"/>
              <w:rPr>
                <w:szCs w:val="22"/>
              </w:rPr>
            </w:pPr>
          </w:p>
        </w:tc>
      </w:tr>
      <w:tr w:rsidR="002276DD" w:rsidRPr="002276DD" w14:paraId="7B611806" w14:textId="77777777" w:rsidTr="002276DD">
        <w:trPr>
          <w:cantSplit/>
          <w:trHeight w:val="886"/>
        </w:trPr>
        <w:tc>
          <w:tcPr>
            <w:tcW w:w="4962" w:type="dxa"/>
            <w:tcBorders>
              <w:bottom w:val="single" w:sz="4" w:space="0" w:color="auto"/>
            </w:tcBorders>
          </w:tcPr>
          <w:p w14:paraId="02497474" w14:textId="77777777" w:rsidR="002276DD" w:rsidRPr="002276DD" w:rsidRDefault="002276DD" w:rsidP="00313F33">
            <w:pPr>
              <w:spacing w:before="40" w:line="300" w:lineRule="exact"/>
              <w:rPr>
                <w:szCs w:val="22"/>
              </w:rPr>
            </w:pPr>
            <w:r w:rsidRPr="002276DD">
              <w:rPr>
                <w:szCs w:val="22"/>
              </w:rPr>
              <w:t xml:space="preserve">Start date of your stay in </w:t>
            </w:r>
            <w:proofErr w:type="gramStart"/>
            <w:r w:rsidRPr="002276DD">
              <w:rPr>
                <w:szCs w:val="22"/>
              </w:rPr>
              <w:t>Cambridge :</w:t>
            </w:r>
            <w:proofErr w:type="gramEnd"/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570524C9" w14:textId="77777777" w:rsidR="002276DD" w:rsidRPr="002276DD" w:rsidRDefault="002276DD" w:rsidP="00313F33">
            <w:pPr>
              <w:spacing w:before="40" w:line="300" w:lineRule="exact"/>
              <w:rPr>
                <w:szCs w:val="22"/>
              </w:rPr>
            </w:pPr>
            <w:r w:rsidRPr="002276DD">
              <w:rPr>
                <w:szCs w:val="22"/>
              </w:rPr>
              <w:t xml:space="preserve">End date of your stay in </w:t>
            </w:r>
            <w:proofErr w:type="gramStart"/>
            <w:r w:rsidRPr="002276DD">
              <w:rPr>
                <w:szCs w:val="22"/>
              </w:rPr>
              <w:t>Cambridge :</w:t>
            </w:r>
            <w:proofErr w:type="gramEnd"/>
          </w:p>
        </w:tc>
      </w:tr>
    </w:tbl>
    <w:p w14:paraId="56E38953" w14:textId="77777777" w:rsidR="002276DD" w:rsidRDefault="002276DD" w:rsidP="002276DD">
      <w:pPr>
        <w:pStyle w:val="Heading3"/>
        <w:spacing w:before="80" w:after="80"/>
        <w:rPr>
          <w:rFonts w:asciiTheme="minorHAnsi" w:hAnsiTheme="minorHAnsi" w:cstheme="minorHAnsi"/>
          <w:b/>
          <w:spacing w:val="20"/>
          <w:sz w:val="22"/>
          <w:szCs w:val="22"/>
        </w:rPr>
      </w:pPr>
    </w:p>
    <w:p w14:paraId="72182BC3" w14:textId="77777777" w:rsidR="002276DD" w:rsidRDefault="002276DD">
      <w:pPr>
        <w:rPr>
          <w:rFonts w:eastAsia="Times"/>
          <w:b/>
          <w:spacing w:val="20"/>
          <w:szCs w:val="22"/>
          <w:lang w:val="en-US" w:eastAsia="en-US"/>
        </w:rPr>
      </w:pPr>
      <w:r>
        <w:rPr>
          <w:b/>
          <w:spacing w:val="20"/>
          <w:szCs w:val="22"/>
        </w:rPr>
        <w:br w:type="page"/>
      </w:r>
    </w:p>
    <w:p w14:paraId="2453C649" w14:textId="77777777" w:rsidR="002276DD" w:rsidRPr="002276DD" w:rsidRDefault="002276DD" w:rsidP="002276DD">
      <w:pPr>
        <w:pStyle w:val="Heading3"/>
        <w:spacing w:before="80" w:after="80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2276DD">
        <w:rPr>
          <w:rFonts w:asciiTheme="minorHAnsi" w:hAnsiTheme="minorHAnsi" w:cstheme="minorHAnsi"/>
          <w:b/>
          <w:spacing w:val="20"/>
          <w:sz w:val="22"/>
          <w:szCs w:val="22"/>
        </w:rPr>
        <w:lastRenderedPageBreak/>
        <w:t>REFERENCES</w:t>
      </w:r>
    </w:p>
    <w:p w14:paraId="3CEAAE78" w14:textId="77777777" w:rsidR="002276DD" w:rsidRPr="002276DD" w:rsidRDefault="002276DD" w:rsidP="002276DD">
      <w:pPr>
        <w:rPr>
          <w:szCs w:val="22"/>
          <w:lang w:val="en-US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2276DD" w:rsidRPr="002276DD" w14:paraId="70909F8A" w14:textId="77777777" w:rsidTr="002276DD">
        <w:trPr>
          <w:trHeight w:val="50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042B" w14:textId="77777777" w:rsidR="002276DD" w:rsidRPr="002276DD" w:rsidRDefault="002276DD" w:rsidP="00313F33">
            <w:pPr>
              <w:spacing w:line="300" w:lineRule="exact"/>
              <w:rPr>
                <w:szCs w:val="22"/>
              </w:rPr>
            </w:pPr>
            <w:r w:rsidRPr="002276DD">
              <w:rPr>
                <w:szCs w:val="22"/>
              </w:rPr>
              <w:t xml:space="preserve">First </w:t>
            </w:r>
            <w:proofErr w:type="gramStart"/>
            <w:r w:rsidRPr="002276DD">
              <w:rPr>
                <w:szCs w:val="22"/>
              </w:rPr>
              <w:t>Referee :</w:t>
            </w:r>
            <w:proofErr w:type="gramEnd"/>
          </w:p>
        </w:tc>
      </w:tr>
      <w:tr w:rsidR="002276DD" w:rsidRPr="002276DD" w14:paraId="3AB2C91A" w14:textId="77777777" w:rsidTr="002276DD">
        <w:trPr>
          <w:trHeight w:val="50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5AA1" w14:textId="77777777" w:rsidR="002276DD" w:rsidRPr="002276DD" w:rsidRDefault="002276DD" w:rsidP="00313F33">
            <w:pPr>
              <w:spacing w:line="300" w:lineRule="exact"/>
              <w:rPr>
                <w:szCs w:val="22"/>
              </w:rPr>
            </w:pPr>
            <w:r w:rsidRPr="002276DD">
              <w:rPr>
                <w:szCs w:val="22"/>
              </w:rPr>
              <w:t xml:space="preserve">Name and </w:t>
            </w:r>
            <w:proofErr w:type="gramStart"/>
            <w:r w:rsidRPr="002276DD">
              <w:rPr>
                <w:szCs w:val="22"/>
              </w:rPr>
              <w:t>title :</w:t>
            </w:r>
            <w:proofErr w:type="gramEnd"/>
            <w:r w:rsidRPr="002276DD">
              <w:rPr>
                <w:szCs w:val="22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2276DD" w:rsidRPr="002276DD" w14:paraId="75A594B6" w14:textId="77777777" w:rsidTr="002276DD">
        <w:trPr>
          <w:trHeight w:val="50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B299" w14:textId="77777777" w:rsidR="002276DD" w:rsidRPr="002276DD" w:rsidRDefault="002276DD" w:rsidP="00313F33">
            <w:pPr>
              <w:spacing w:line="300" w:lineRule="exact"/>
              <w:rPr>
                <w:szCs w:val="22"/>
              </w:rPr>
            </w:pPr>
            <w:proofErr w:type="gramStart"/>
            <w:r w:rsidRPr="002276DD">
              <w:rPr>
                <w:szCs w:val="22"/>
              </w:rPr>
              <w:t>Position :</w:t>
            </w:r>
            <w:proofErr w:type="gramEnd"/>
          </w:p>
        </w:tc>
      </w:tr>
      <w:tr w:rsidR="002276DD" w:rsidRPr="002276DD" w14:paraId="789DE8FC" w14:textId="77777777" w:rsidTr="002276DD">
        <w:trPr>
          <w:trHeight w:val="50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F124" w14:textId="77777777" w:rsidR="002276DD" w:rsidRPr="002276DD" w:rsidRDefault="002276DD" w:rsidP="00313F33">
            <w:pPr>
              <w:spacing w:line="300" w:lineRule="exact"/>
              <w:rPr>
                <w:szCs w:val="22"/>
              </w:rPr>
            </w:pPr>
            <w:proofErr w:type="gramStart"/>
            <w:r w:rsidRPr="002276DD">
              <w:rPr>
                <w:szCs w:val="22"/>
              </w:rPr>
              <w:t>Address :</w:t>
            </w:r>
            <w:proofErr w:type="gramEnd"/>
          </w:p>
        </w:tc>
      </w:tr>
      <w:tr w:rsidR="002276DD" w:rsidRPr="002276DD" w14:paraId="675684E8" w14:textId="77777777" w:rsidTr="002276DD">
        <w:trPr>
          <w:trHeight w:val="50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15F0" w14:textId="77777777" w:rsidR="002276DD" w:rsidRPr="002276DD" w:rsidRDefault="002276DD" w:rsidP="00313F33">
            <w:pPr>
              <w:spacing w:line="300" w:lineRule="exact"/>
              <w:rPr>
                <w:szCs w:val="22"/>
              </w:rPr>
            </w:pPr>
            <w:r w:rsidRPr="002276DD">
              <w:rPr>
                <w:szCs w:val="22"/>
              </w:rPr>
              <w:t xml:space="preserve">Telephone </w:t>
            </w:r>
            <w:proofErr w:type="gramStart"/>
            <w:r w:rsidRPr="002276DD">
              <w:rPr>
                <w:szCs w:val="22"/>
              </w:rPr>
              <w:t>number :</w:t>
            </w:r>
            <w:proofErr w:type="gramEnd"/>
          </w:p>
        </w:tc>
      </w:tr>
      <w:tr w:rsidR="002276DD" w:rsidRPr="002276DD" w14:paraId="0E6C7BD2" w14:textId="77777777" w:rsidTr="002276DD">
        <w:trPr>
          <w:trHeight w:val="50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A79F" w14:textId="77777777" w:rsidR="002276DD" w:rsidRPr="002276DD" w:rsidRDefault="002276DD" w:rsidP="00313F33">
            <w:pPr>
              <w:spacing w:line="300" w:lineRule="exact"/>
              <w:rPr>
                <w:szCs w:val="22"/>
              </w:rPr>
            </w:pPr>
            <w:r w:rsidRPr="002276DD">
              <w:rPr>
                <w:szCs w:val="22"/>
              </w:rPr>
              <w:t xml:space="preserve">E-mail </w:t>
            </w:r>
            <w:proofErr w:type="gramStart"/>
            <w:r w:rsidRPr="002276DD">
              <w:rPr>
                <w:szCs w:val="22"/>
              </w:rPr>
              <w:t>address :</w:t>
            </w:r>
            <w:proofErr w:type="gramEnd"/>
          </w:p>
        </w:tc>
      </w:tr>
    </w:tbl>
    <w:p w14:paraId="72D6E0E8" w14:textId="77777777" w:rsidR="002276DD" w:rsidRPr="002276DD" w:rsidRDefault="002276DD" w:rsidP="002276DD">
      <w:pPr>
        <w:spacing w:line="300" w:lineRule="exact"/>
        <w:rPr>
          <w:b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2276DD" w:rsidRPr="002276DD" w14:paraId="7ED2EFCC" w14:textId="77777777" w:rsidTr="002276DD">
        <w:trPr>
          <w:trHeight w:val="50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1845" w14:textId="77777777" w:rsidR="002276DD" w:rsidRPr="002276DD" w:rsidRDefault="002276DD" w:rsidP="00313F33">
            <w:pPr>
              <w:rPr>
                <w:szCs w:val="22"/>
              </w:rPr>
            </w:pPr>
            <w:r w:rsidRPr="002276DD">
              <w:rPr>
                <w:szCs w:val="22"/>
              </w:rPr>
              <w:t xml:space="preserve">Second </w:t>
            </w:r>
            <w:proofErr w:type="gramStart"/>
            <w:r w:rsidRPr="002276DD">
              <w:rPr>
                <w:szCs w:val="22"/>
              </w:rPr>
              <w:t>Referee :</w:t>
            </w:r>
            <w:proofErr w:type="gramEnd"/>
          </w:p>
        </w:tc>
      </w:tr>
      <w:tr w:rsidR="002276DD" w:rsidRPr="002276DD" w14:paraId="0DC6C120" w14:textId="77777777" w:rsidTr="002276DD">
        <w:trPr>
          <w:trHeight w:val="50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520D" w14:textId="77777777" w:rsidR="002276DD" w:rsidRPr="002276DD" w:rsidRDefault="002276DD" w:rsidP="00313F33">
            <w:pPr>
              <w:spacing w:line="300" w:lineRule="exact"/>
              <w:rPr>
                <w:szCs w:val="22"/>
              </w:rPr>
            </w:pPr>
            <w:r w:rsidRPr="002276DD">
              <w:rPr>
                <w:szCs w:val="22"/>
              </w:rPr>
              <w:t xml:space="preserve">Name and </w:t>
            </w:r>
            <w:proofErr w:type="gramStart"/>
            <w:r w:rsidRPr="002276DD">
              <w:rPr>
                <w:szCs w:val="22"/>
              </w:rPr>
              <w:t>title :</w:t>
            </w:r>
            <w:proofErr w:type="gramEnd"/>
          </w:p>
        </w:tc>
      </w:tr>
      <w:tr w:rsidR="002276DD" w:rsidRPr="002276DD" w14:paraId="1596E5B5" w14:textId="77777777" w:rsidTr="002276DD">
        <w:trPr>
          <w:trHeight w:val="50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9A9B" w14:textId="77777777" w:rsidR="002276DD" w:rsidRPr="002276DD" w:rsidRDefault="002276DD" w:rsidP="00313F33">
            <w:pPr>
              <w:spacing w:line="300" w:lineRule="exact"/>
              <w:rPr>
                <w:szCs w:val="22"/>
              </w:rPr>
            </w:pPr>
            <w:proofErr w:type="gramStart"/>
            <w:r w:rsidRPr="002276DD">
              <w:rPr>
                <w:szCs w:val="22"/>
              </w:rPr>
              <w:t>Position :</w:t>
            </w:r>
            <w:proofErr w:type="gramEnd"/>
          </w:p>
        </w:tc>
      </w:tr>
      <w:tr w:rsidR="002276DD" w:rsidRPr="002276DD" w14:paraId="1833540E" w14:textId="77777777" w:rsidTr="002276DD">
        <w:trPr>
          <w:trHeight w:val="50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0979" w14:textId="77777777" w:rsidR="002276DD" w:rsidRPr="002276DD" w:rsidRDefault="002276DD" w:rsidP="00313F33">
            <w:pPr>
              <w:spacing w:line="300" w:lineRule="exact"/>
              <w:rPr>
                <w:szCs w:val="22"/>
              </w:rPr>
            </w:pPr>
            <w:proofErr w:type="gramStart"/>
            <w:r w:rsidRPr="002276DD">
              <w:rPr>
                <w:szCs w:val="22"/>
              </w:rPr>
              <w:t>Address :</w:t>
            </w:r>
            <w:proofErr w:type="gramEnd"/>
          </w:p>
        </w:tc>
      </w:tr>
      <w:tr w:rsidR="002276DD" w:rsidRPr="002276DD" w14:paraId="35CD56F2" w14:textId="77777777" w:rsidTr="002276DD">
        <w:trPr>
          <w:trHeight w:val="50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628C" w14:textId="77777777" w:rsidR="002276DD" w:rsidRPr="002276DD" w:rsidRDefault="002276DD" w:rsidP="00313F33">
            <w:pPr>
              <w:spacing w:line="300" w:lineRule="exact"/>
              <w:rPr>
                <w:szCs w:val="22"/>
              </w:rPr>
            </w:pPr>
            <w:r w:rsidRPr="002276DD">
              <w:rPr>
                <w:szCs w:val="22"/>
              </w:rPr>
              <w:t xml:space="preserve">Telephone </w:t>
            </w:r>
            <w:proofErr w:type="gramStart"/>
            <w:r w:rsidRPr="002276DD">
              <w:rPr>
                <w:szCs w:val="22"/>
              </w:rPr>
              <w:t>number :</w:t>
            </w:r>
            <w:proofErr w:type="gramEnd"/>
          </w:p>
        </w:tc>
      </w:tr>
      <w:tr w:rsidR="002276DD" w:rsidRPr="002276DD" w14:paraId="48367F14" w14:textId="77777777" w:rsidTr="002276DD">
        <w:trPr>
          <w:trHeight w:val="50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63B3" w14:textId="77777777" w:rsidR="002276DD" w:rsidRPr="002276DD" w:rsidRDefault="002276DD" w:rsidP="00313F33">
            <w:pPr>
              <w:spacing w:line="300" w:lineRule="exact"/>
              <w:rPr>
                <w:szCs w:val="22"/>
              </w:rPr>
            </w:pPr>
            <w:r w:rsidRPr="002276DD">
              <w:rPr>
                <w:szCs w:val="22"/>
              </w:rPr>
              <w:t xml:space="preserve">E-mail </w:t>
            </w:r>
            <w:proofErr w:type="gramStart"/>
            <w:r w:rsidRPr="002276DD">
              <w:rPr>
                <w:szCs w:val="22"/>
              </w:rPr>
              <w:t>address :</w:t>
            </w:r>
            <w:proofErr w:type="gramEnd"/>
          </w:p>
        </w:tc>
      </w:tr>
    </w:tbl>
    <w:p w14:paraId="6DB5ECD1" w14:textId="77777777" w:rsidR="002276DD" w:rsidRPr="002276DD" w:rsidRDefault="002276DD" w:rsidP="002276DD">
      <w:pPr>
        <w:rPr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276DD" w:rsidRPr="002276DD" w14:paraId="0CB5E763" w14:textId="77777777" w:rsidTr="002276DD">
        <w:tc>
          <w:tcPr>
            <w:tcW w:w="9923" w:type="dxa"/>
            <w:shd w:val="clear" w:color="auto" w:fill="auto"/>
          </w:tcPr>
          <w:p w14:paraId="774B03DC" w14:textId="77777777" w:rsidR="002276DD" w:rsidRPr="002276DD" w:rsidRDefault="002276DD" w:rsidP="00313F33">
            <w:pPr>
              <w:rPr>
                <w:szCs w:val="22"/>
              </w:rPr>
            </w:pPr>
            <w:r w:rsidRPr="002276DD">
              <w:rPr>
                <w:szCs w:val="22"/>
              </w:rPr>
              <w:t>Academic Sponsor:</w:t>
            </w:r>
          </w:p>
          <w:p w14:paraId="13E00B88" w14:textId="77777777" w:rsidR="002276DD" w:rsidRPr="002276DD" w:rsidRDefault="002276DD" w:rsidP="00313F33">
            <w:pPr>
              <w:rPr>
                <w:szCs w:val="22"/>
              </w:rPr>
            </w:pPr>
            <w:r w:rsidRPr="002276DD">
              <w:rPr>
                <w:szCs w:val="22"/>
              </w:rPr>
              <w:t>(Cambridge Academic Staff member)</w:t>
            </w:r>
          </w:p>
          <w:p w14:paraId="15271695" w14:textId="77777777" w:rsidR="002276DD" w:rsidRPr="002276DD" w:rsidRDefault="002276DD" w:rsidP="00313F33">
            <w:pPr>
              <w:rPr>
                <w:szCs w:val="22"/>
              </w:rPr>
            </w:pPr>
          </w:p>
          <w:p w14:paraId="179A121F" w14:textId="77777777" w:rsidR="002276DD" w:rsidRPr="002276DD" w:rsidRDefault="002276DD" w:rsidP="00313F33">
            <w:pPr>
              <w:rPr>
                <w:szCs w:val="22"/>
              </w:rPr>
            </w:pPr>
          </w:p>
        </w:tc>
      </w:tr>
    </w:tbl>
    <w:p w14:paraId="397A7651" w14:textId="77777777" w:rsidR="002276DD" w:rsidRPr="002276DD" w:rsidRDefault="002276DD" w:rsidP="002276DD">
      <w:pPr>
        <w:rPr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276DD" w:rsidRPr="002276DD" w14:paraId="6B0D2BED" w14:textId="77777777" w:rsidTr="002276DD">
        <w:tc>
          <w:tcPr>
            <w:tcW w:w="9923" w:type="dxa"/>
            <w:shd w:val="clear" w:color="auto" w:fill="auto"/>
          </w:tcPr>
          <w:p w14:paraId="2A19C17E" w14:textId="77777777" w:rsidR="002276DD" w:rsidRPr="002276DD" w:rsidRDefault="002276DD" w:rsidP="00313F33">
            <w:pPr>
              <w:rPr>
                <w:szCs w:val="22"/>
              </w:rPr>
            </w:pPr>
            <w:r w:rsidRPr="002276DD">
              <w:rPr>
                <w:szCs w:val="22"/>
              </w:rPr>
              <w:t>Please give details of the appropriate financial arrangements through which you will pay your fees and support your stay:</w:t>
            </w:r>
          </w:p>
          <w:p w14:paraId="3920BDDD" w14:textId="77777777" w:rsidR="002276DD" w:rsidRPr="002276DD" w:rsidRDefault="002276DD" w:rsidP="00313F33">
            <w:pPr>
              <w:rPr>
                <w:szCs w:val="22"/>
              </w:rPr>
            </w:pPr>
          </w:p>
          <w:p w14:paraId="38209EE1" w14:textId="77777777" w:rsidR="002276DD" w:rsidRPr="002276DD" w:rsidRDefault="002276DD" w:rsidP="00313F33">
            <w:pPr>
              <w:rPr>
                <w:szCs w:val="22"/>
              </w:rPr>
            </w:pPr>
          </w:p>
          <w:p w14:paraId="567BDE2D" w14:textId="77777777" w:rsidR="002276DD" w:rsidRPr="002276DD" w:rsidRDefault="002276DD" w:rsidP="00313F33">
            <w:pPr>
              <w:rPr>
                <w:szCs w:val="22"/>
              </w:rPr>
            </w:pPr>
          </w:p>
          <w:p w14:paraId="69074647" w14:textId="77777777" w:rsidR="002276DD" w:rsidRPr="002276DD" w:rsidRDefault="002276DD" w:rsidP="00313F33">
            <w:pPr>
              <w:rPr>
                <w:szCs w:val="22"/>
              </w:rPr>
            </w:pPr>
          </w:p>
          <w:p w14:paraId="571FFB24" w14:textId="77777777" w:rsidR="002276DD" w:rsidRPr="002276DD" w:rsidRDefault="002276DD" w:rsidP="00313F33">
            <w:pPr>
              <w:rPr>
                <w:szCs w:val="22"/>
              </w:rPr>
            </w:pPr>
          </w:p>
          <w:p w14:paraId="00F27CC2" w14:textId="77777777" w:rsidR="002276DD" w:rsidRPr="002276DD" w:rsidRDefault="002276DD" w:rsidP="00313F33">
            <w:pPr>
              <w:rPr>
                <w:szCs w:val="22"/>
              </w:rPr>
            </w:pPr>
          </w:p>
          <w:p w14:paraId="71A8C86F" w14:textId="77777777" w:rsidR="002276DD" w:rsidRPr="002276DD" w:rsidRDefault="002276DD" w:rsidP="00313F33">
            <w:pPr>
              <w:rPr>
                <w:szCs w:val="22"/>
              </w:rPr>
            </w:pPr>
          </w:p>
          <w:p w14:paraId="731E3FBC" w14:textId="77777777" w:rsidR="002276DD" w:rsidRPr="002276DD" w:rsidRDefault="002276DD" w:rsidP="00313F33">
            <w:pPr>
              <w:rPr>
                <w:szCs w:val="22"/>
              </w:rPr>
            </w:pPr>
          </w:p>
          <w:p w14:paraId="6A800CF3" w14:textId="77777777" w:rsidR="002276DD" w:rsidRPr="002276DD" w:rsidRDefault="002276DD" w:rsidP="00313F33">
            <w:pPr>
              <w:rPr>
                <w:szCs w:val="22"/>
              </w:rPr>
            </w:pPr>
          </w:p>
          <w:p w14:paraId="4D7DB7A5" w14:textId="77777777" w:rsidR="002276DD" w:rsidRPr="002276DD" w:rsidRDefault="002276DD" w:rsidP="00313F33">
            <w:pPr>
              <w:rPr>
                <w:szCs w:val="22"/>
              </w:rPr>
            </w:pPr>
          </w:p>
          <w:p w14:paraId="6AFB07F6" w14:textId="77777777" w:rsidR="002276DD" w:rsidRPr="002276DD" w:rsidRDefault="002276DD" w:rsidP="00313F33">
            <w:pPr>
              <w:rPr>
                <w:szCs w:val="22"/>
              </w:rPr>
            </w:pPr>
          </w:p>
          <w:p w14:paraId="3B6D4C19" w14:textId="77777777" w:rsidR="002276DD" w:rsidRPr="002276DD" w:rsidRDefault="002276DD" w:rsidP="00313F33">
            <w:pPr>
              <w:rPr>
                <w:szCs w:val="22"/>
              </w:rPr>
            </w:pPr>
          </w:p>
        </w:tc>
      </w:tr>
    </w:tbl>
    <w:p w14:paraId="735B22EC" w14:textId="77777777" w:rsidR="002276DD" w:rsidRPr="002276DD" w:rsidRDefault="002276DD" w:rsidP="002276DD">
      <w:pPr>
        <w:rPr>
          <w:szCs w:val="22"/>
        </w:rPr>
      </w:pPr>
    </w:p>
    <w:p w14:paraId="0A57B372" w14:textId="77777777" w:rsidR="002276DD" w:rsidRDefault="002276DD" w:rsidP="002276DD">
      <w:pPr>
        <w:rPr>
          <w:szCs w:val="22"/>
        </w:rPr>
      </w:pPr>
    </w:p>
    <w:p w14:paraId="618BCBB1" w14:textId="77777777" w:rsidR="002276DD" w:rsidRDefault="002276DD" w:rsidP="002276DD">
      <w:pPr>
        <w:rPr>
          <w:b/>
          <w:szCs w:val="22"/>
        </w:rPr>
      </w:pPr>
      <w:r>
        <w:rPr>
          <w:b/>
          <w:szCs w:val="22"/>
        </w:rPr>
        <w:lastRenderedPageBreak/>
        <w:t>NOTES FOR APPLICANTS</w:t>
      </w:r>
    </w:p>
    <w:p w14:paraId="4B1236BE" w14:textId="77777777" w:rsidR="002276DD" w:rsidRPr="00650DBD" w:rsidRDefault="002276DD" w:rsidP="002276DD">
      <w:pPr>
        <w:rPr>
          <w:b/>
          <w:szCs w:val="22"/>
        </w:rPr>
      </w:pPr>
    </w:p>
    <w:p w14:paraId="14CAF104" w14:textId="77777777" w:rsidR="00650DBD" w:rsidRPr="00650DBD" w:rsidRDefault="00650DBD" w:rsidP="00650DBD">
      <w:pPr>
        <w:rPr>
          <w:szCs w:val="22"/>
        </w:rPr>
      </w:pPr>
      <w:r w:rsidRPr="00650DBD">
        <w:rPr>
          <w:szCs w:val="22"/>
        </w:rPr>
        <w:t xml:space="preserve">Please note: </w:t>
      </w:r>
      <w:r w:rsidRPr="00650DBD">
        <w:rPr>
          <w:b/>
          <w:szCs w:val="22"/>
        </w:rPr>
        <w:t>you</w:t>
      </w:r>
      <w:r w:rsidRPr="00650DBD">
        <w:rPr>
          <w:szCs w:val="22"/>
        </w:rPr>
        <w:t xml:space="preserve"> must ask your referees to email their references to you, and it is </w:t>
      </w:r>
      <w:r w:rsidRPr="00650DBD">
        <w:rPr>
          <w:b/>
          <w:szCs w:val="22"/>
        </w:rPr>
        <w:t>your</w:t>
      </w:r>
      <w:r w:rsidRPr="00650DBD">
        <w:rPr>
          <w:szCs w:val="22"/>
        </w:rPr>
        <w:t xml:space="preserve"> responsibility to attach these references to your application.</w:t>
      </w:r>
    </w:p>
    <w:p w14:paraId="488CDFB3" w14:textId="77777777" w:rsidR="00650DBD" w:rsidRPr="00650DBD" w:rsidRDefault="00650DBD" w:rsidP="00650DBD">
      <w:pPr>
        <w:rPr>
          <w:szCs w:val="22"/>
        </w:rPr>
      </w:pPr>
    </w:p>
    <w:p w14:paraId="5F6EA72C" w14:textId="77777777" w:rsidR="00650DBD" w:rsidRPr="00650DBD" w:rsidRDefault="00650DBD" w:rsidP="00650DBD">
      <w:pPr>
        <w:numPr>
          <w:ilvl w:val="0"/>
          <w:numId w:val="1"/>
        </w:numPr>
        <w:rPr>
          <w:szCs w:val="22"/>
        </w:rPr>
      </w:pPr>
      <w:r w:rsidRPr="00650DBD">
        <w:rPr>
          <w:szCs w:val="22"/>
        </w:rPr>
        <w:t>Applications must be sent by email to the Faculty of Music Visitor Coordinator (admin@mus.cam.ac.uk)</w:t>
      </w:r>
    </w:p>
    <w:p w14:paraId="33103853" w14:textId="77777777" w:rsidR="00650DBD" w:rsidRPr="00650DBD" w:rsidRDefault="00650DBD" w:rsidP="00650DBD">
      <w:pPr>
        <w:numPr>
          <w:ilvl w:val="0"/>
          <w:numId w:val="1"/>
        </w:numPr>
        <w:rPr>
          <w:szCs w:val="22"/>
        </w:rPr>
      </w:pPr>
      <w:r w:rsidRPr="00650DBD">
        <w:rPr>
          <w:szCs w:val="22"/>
        </w:rPr>
        <w:t>Applications will be considered in February, May and October and should reach the Visitor Coordinator by the first day of the previous month.</w:t>
      </w:r>
    </w:p>
    <w:p w14:paraId="104D8CDD" w14:textId="77777777" w:rsidR="00650DBD" w:rsidRPr="00650DBD" w:rsidRDefault="00650DBD" w:rsidP="00650DBD">
      <w:pPr>
        <w:numPr>
          <w:ilvl w:val="0"/>
          <w:numId w:val="1"/>
        </w:numPr>
        <w:rPr>
          <w:szCs w:val="22"/>
        </w:rPr>
      </w:pPr>
      <w:r w:rsidRPr="00650DBD">
        <w:rPr>
          <w:szCs w:val="22"/>
        </w:rPr>
        <w:t>Your application form must be accompanied by:</w:t>
      </w:r>
    </w:p>
    <w:p w14:paraId="0A21C36B" w14:textId="77777777" w:rsidR="00650DBD" w:rsidRPr="00650DBD" w:rsidRDefault="00650DBD" w:rsidP="00650DBD">
      <w:pPr>
        <w:ind w:left="720"/>
        <w:rPr>
          <w:szCs w:val="22"/>
        </w:rPr>
      </w:pPr>
    </w:p>
    <w:p w14:paraId="4C529E23" w14:textId="3B71419C" w:rsidR="00650DBD" w:rsidRPr="00650DBD" w:rsidRDefault="00650DBD" w:rsidP="00650DBD">
      <w:pPr>
        <w:numPr>
          <w:ilvl w:val="0"/>
          <w:numId w:val="4"/>
        </w:numPr>
        <w:rPr>
          <w:i/>
          <w:szCs w:val="22"/>
        </w:rPr>
      </w:pPr>
      <w:r>
        <w:rPr>
          <w:szCs w:val="22"/>
        </w:rPr>
        <w:t>An</w:t>
      </w:r>
      <w:r w:rsidRPr="00650DBD">
        <w:rPr>
          <w:szCs w:val="22"/>
        </w:rPr>
        <w:t xml:space="preserve"> English Language Test certificate valid within the last 2 years </w:t>
      </w:r>
      <w:r>
        <w:rPr>
          <w:szCs w:val="22"/>
        </w:rPr>
        <w:br/>
      </w:r>
      <w:r>
        <w:rPr>
          <w:i/>
          <w:szCs w:val="22"/>
        </w:rPr>
        <w:t xml:space="preserve">NB – if you do not have this available, you should </w:t>
      </w:r>
      <w:r w:rsidR="00847057">
        <w:rPr>
          <w:i/>
          <w:szCs w:val="22"/>
        </w:rPr>
        <w:t>write a short statement as to why you should be exempt, this can include details of previous English Language tests taken or previous qualifications obtained in English</w:t>
      </w:r>
    </w:p>
    <w:p w14:paraId="18897C62" w14:textId="77777777" w:rsidR="00650DBD" w:rsidRPr="00650DBD" w:rsidRDefault="00650DBD" w:rsidP="00650DBD">
      <w:pPr>
        <w:numPr>
          <w:ilvl w:val="0"/>
          <w:numId w:val="4"/>
        </w:numPr>
        <w:rPr>
          <w:szCs w:val="22"/>
        </w:rPr>
      </w:pPr>
      <w:r w:rsidRPr="00650DBD">
        <w:rPr>
          <w:szCs w:val="22"/>
        </w:rPr>
        <w:t xml:space="preserve">a summary curriculum vitae (of no more than 4 sides of A4) </w:t>
      </w:r>
    </w:p>
    <w:p w14:paraId="6D758301" w14:textId="77777777" w:rsidR="00650DBD" w:rsidRPr="00650DBD" w:rsidRDefault="00650DBD" w:rsidP="00650DBD">
      <w:pPr>
        <w:numPr>
          <w:ilvl w:val="0"/>
          <w:numId w:val="4"/>
        </w:numPr>
        <w:rPr>
          <w:szCs w:val="22"/>
        </w:rPr>
      </w:pPr>
      <w:r w:rsidRPr="00650DBD">
        <w:rPr>
          <w:szCs w:val="22"/>
        </w:rPr>
        <w:t>a .jpeg image of yourself</w:t>
      </w:r>
    </w:p>
    <w:p w14:paraId="502FC189" w14:textId="77777777" w:rsidR="00650DBD" w:rsidRPr="00650DBD" w:rsidRDefault="00650DBD" w:rsidP="00650DBD">
      <w:pPr>
        <w:numPr>
          <w:ilvl w:val="0"/>
          <w:numId w:val="4"/>
        </w:numPr>
        <w:rPr>
          <w:szCs w:val="22"/>
        </w:rPr>
      </w:pPr>
      <w:r w:rsidRPr="00650DBD">
        <w:rPr>
          <w:szCs w:val="22"/>
        </w:rPr>
        <w:t>a structured outline of your research interests (of one side of A4)</w:t>
      </w:r>
    </w:p>
    <w:p w14:paraId="53208E7E" w14:textId="77777777" w:rsidR="00650DBD" w:rsidRPr="00650DBD" w:rsidRDefault="00650DBD" w:rsidP="00650DBD">
      <w:pPr>
        <w:numPr>
          <w:ilvl w:val="0"/>
          <w:numId w:val="4"/>
        </w:numPr>
        <w:rPr>
          <w:szCs w:val="22"/>
        </w:rPr>
      </w:pPr>
      <w:r w:rsidRPr="00650DBD">
        <w:rPr>
          <w:szCs w:val="22"/>
        </w:rPr>
        <w:t>a sample piece of work- up to 10,000 words (</w:t>
      </w:r>
      <w:proofErr w:type="gramStart"/>
      <w:r w:rsidRPr="00650DBD">
        <w:rPr>
          <w:szCs w:val="22"/>
        </w:rPr>
        <w:t>i.e.</w:t>
      </w:r>
      <w:proofErr w:type="gramEnd"/>
      <w:r w:rsidRPr="00650DBD">
        <w:rPr>
          <w:szCs w:val="22"/>
        </w:rPr>
        <w:t xml:space="preserve"> a recent piece of course work relating to the work you intend to pursue in Cambridge)</w:t>
      </w:r>
    </w:p>
    <w:p w14:paraId="23075CEE" w14:textId="77777777" w:rsidR="00650DBD" w:rsidRPr="00650DBD" w:rsidRDefault="00650DBD" w:rsidP="00650DBD">
      <w:pPr>
        <w:numPr>
          <w:ilvl w:val="0"/>
          <w:numId w:val="4"/>
        </w:numPr>
        <w:rPr>
          <w:szCs w:val="22"/>
        </w:rPr>
      </w:pPr>
      <w:r w:rsidRPr="00650DBD">
        <w:rPr>
          <w:szCs w:val="22"/>
        </w:rPr>
        <w:t>a letter of introduction from your home institution which must confirm how your research here relates to your ongoing studies overseas</w:t>
      </w:r>
    </w:p>
    <w:p w14:paraId="6C84D22D" w14:textId="77777777" w:rsidR="00650DBD" w:rsidRPr="00650DBD" w:rsidRDefault="00650DBD" w:rsidP="00650DBD">
      <w:pPr>
        <w:numPr>
          <w:ilvl w:val="0"/>
          <w:numId w:val="4"/>
        </w:numPr>
        <w:rPr>
          <w:szCs w:val="22"/>
        </w:rPr>
      </w:pPr>
      <w:r w:rsidRPr="00650DBD">
        <w:rPr>
          <w:szCs w:val="22"/>
        </w:rPr>
        <w:t xml:space="preserve">two </w:t>
      </w:r>
      <w:r>
        <w:rPr>
          <w:szCs w:val="22"/>
        </w:rPr>
        <w:t xml:space="preserve">academic </w:t>
      </w:r>
      <w:r w:rsidRPr="00650DBD">
        <w:rPr>
          <w:szCs w:val="22"/>
        </w:rPr>
        <w:t>references</w:t>
      </w:r>
    </w:p>
    <w:p w14:paraId="3E7FFFA2" w14:textId="77777777" w:rsidR="00650DBD" w:rsidRPr="00650DBD" w:rsidRDefault="00650DBD" w:rsidP="00650DBD">
      <w:pPr>
        <w:ind w:left="720"/>
        <w:rPr>
          <w:szCs w:val="22"/>
        </w:rPr>
      </w:pPr>
    </w:p>
    <w:p w14:paraId="4F7ECA49" w14:textId="77777777" w:rsidR="00650DBD" w:rsidRPr="00650DBD" w:rsidRDefault="00650DBD" w:rsidP="00650DBD">
      <w:pPr>
        <w:rPr>
          <w:b/>
          <w:szCs w:val="22"/>
        </w:rPr>
      </w:pPr>
      <w:r w:rsidRPr="00650DBD">
        <w:rPr>
          <w:b/>
          <w:szCs w:val="22"/>
        </w:rPr>
        <w:t>Incomplete applications cannot be processed.</w:t>
      </w:r>
    </w:p>
    <w:p w14:paraId="4E232397" w14:textId="77777777" w:rsidR="00650DBD" w:rsidRPr="00650DBD" w:rsidRDefault="00650DBD" w:rsidP="00650DBD">
      <w:pPr>
        <w:rPr>
          <w:b/>
          <w:szCs w:val="22"/>
        </w:rPr>
      </w:pPr>
    </w:p>
    <w:p w14:paraId="3519463A" w14:textId="77777777" w:rsidR="00650DBD" w:rsidRPr="00650DBD" w:rsidRDefault="00650DBD" w:rsidP="00650DBD">
      <w:pPr>
        <w:rPr>
          <w:b/>
          <w:szCs w:val="22"/>
        </w:rPr>
      </w:pPr>
      <w:r w:rsidRPr="00650DBD">
        <w:rPr>
          <w:b/>
          <w:szCs w:val="22"/>
        </w:rPr>
        <w:t>This form must be returned not less than two months before the date of intended arrival, OR more than 18 months before your planned arrival date in Cambridge.</w:t>
      </w:r>
    </w:p>
    <w:p w14:paraId="25A7E7E7" w14:textId="77777777" w:rsidR="00441248" w:rsidRPr="002276DD" w:rsidRDefault="00441248" w:rsidP="00F0157D">
      <w:pPr>
        <w:rPr>
          <w:szCs w:val="22"/>
        </w:rPr>
      </w:pPr>
    </w:p>
    <w:sectPr w:rsidR="00441248" w:rsidRPr="002276DD" w:rsidSect="00441248">
      <w:headerReference w:type="default" r:id="rId9"/>
      <w:footerReference w:type="default" r:id="rId10"/>
      <w:type w:val="continuous"/>
      <w:pgSz w:w="11906" w:h="16838"/>
      <w:pgMar w:top="2269" w:right="567" w:bottom="1134" w:left="1418" w:header="822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147C5" w14:textId="77777777" w:rsidR="009653FA" w:rsidRDefault="009653FA" w:rsidP="00F0157D">
      <w:r>
        <w:separator/>
      </w:r>
    </w:p>
  </w:endnote>
  <w:endnote w:type="continuationSeparator" w:id="0">
    <w:p w14:paraId="665EF20B" w14:textId="77777777" w:rsidR="009653FA" w:rsidRDefault="009653FA" w:rsidP="00F0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511201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EE359CE" w14:textId="77777777" w:rsidR="007B124E" w:rsidRPr="007B124E" w:rsidRDefault="007B124E" w:rsidP="00F0157D">
            <w:pPr>
              <w:pStyle w:val="Footer"/>
            </w:pPr>
            <w:r w:rsidRPr="007B124E">
              <w:t xml:space="preserve">Page </w:t>
            </w:r>
            <w:r w:rsidRPr="007B124E">
              <w:fldChar w:fldCharType="begin"/>
            </w:r>
            <w:r w:rsidRPr="007B124E">
              <w:instrText xml:space="preserve"> PAGE </w:instrText>
            </w:r>
            <w:r w:rsidRPr="007B124E">
              <w:fldChar w:fldCharType="separate"/>
            </w:r>
            <w:r w:rsidR="00437CE2">
              <w:rPr>
                <w:noProof/>
              </w:rPr>
              <w:t>1</w:t>
            </w:r>
            <w:r w:rsidRPr="007B124E">
              <w:fldChar w:fldCharType="end"/>
            </w:r>
            <w:r w:rsidRPr="007B124E">
              <w:t xml:space="preserve"> of </w:t>
            </w:r>
            <w:fldSimple w:instr=" NUMPAGES  ">
              <w:r w:rsidR="00437CE2">
                <w:rPr>
                  <w:noProof/>
                </w:rPr>
                <w:t>3</w:t>
              </w:r>
            </w:fldSimple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162BE" w14:textId="77777777" w:rsidR="008643D6" w:rsidRPr="00974CAC" w:rsidRDefault="009653FA" w:rsidP="00F0157D">
    <w:pPr>
      <w:pStyle w:val="Footer"/>
    </w:pPr>
    <w:sdt>
      <w:sdtPr>
        <w:id w:val="1070161865"/>
        <w:docPartObj>
          <w:docPartGallery w:val="Page Numbers (Top of Page)"/>
          <w:docPartUnique/>
        </w:docPartObj>
      </w:sdtPr>
      <w:sdtEndPr/>
      <w:sdtContent>
        <w:r w:rsidR="00974CAC" w:rsidRPr="007B124E">
          <w:t xml:space="preserve">Page </w:t>
        </w:r>
        <w:r w:rsidR="00974CAC" w:rsidRPr="007B124E">
          <w:fldChar w:fldCharType="begin"/>
        </w:r>
        <w:r w:rsidR="00974CAC" w:rsidRPr="007B124E">
          <w:instrText xml:space="preserve"> PAGE </w:instrText>
        </w:r>
        <w:r w:rsidR="00974CAC" w:rsidRPr="007B124E">
          <w:fldChar w:fldCharType="separate"/>
        </w:r>
        <w:r w:rsidR="00437CE2">
          <w:rPr>
            <w:noProof/>
          </w:rPr>
          <w:t>2</w:t>
        </w:r>
        <w:r w:rsidR="00974CAC" w:rsidRPr="007B124E">
          <w:fldChar w:fldCharType="end"/>
        </w:r>
        <w:r w:rsidR="00974CAC" w:rsidRPr="007B124E">
          <w:t xml:space="preserve"> of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 w:rsidR="00437CE2">
          <w:rPr>
            <w:noProof/>
          </w:rPr>
          <w:t>3</w:t>
        </w:r>
        <w:r>
          <w:rPr>
            <w:noProof/>
          </w:rPr>
          <w:fldChar w:fldCharType="end"/>
        </w:r>
      </w:sdtContent>
    </w:sdt>
    <w:r w:rsidR="00A275E4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C7E7CF8" wp14:editId="5B8CF8B4">
              <wp:simplePos x="0" y="0"/>
              <wp:positionH relativeFrom="page">
                <wp:posOffset>5713730</wp:posOffset>
              </wp:positionH>
              <wp:positionV relativeFrom="page">
                <wp:posOffset>10185400</wp:posOffset>
              </wp:positionV>
              <wp:extent cx="1257300" cy="196215"/>
              <wp:effectExtent l="0" t="3175" r="1270" b="635"/>
              <wp:wrapNone/>
              <wp:docPr id="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DFD96" w14:textId="77777777" w:rsidR="008643D6" w:rsidRPr="00D12464" w:rsidRDefault="008643D6" w:rsidP="00F015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26" style="position:absolute;margin-left:449.9pt;margin-top:802pt;width:99pt;height:15.4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" filled="f" stroked="f" strokeweight=".01pt">
              <v:textbox inset="0,0,0,0">
                <w:txbxContent>
                  <w:p w:rsidR="008643D6" w:rsidRPr="00D12464" w:rsidRDefault="008643D6" w:rsidP="00F0157D"/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9BD7B" w14:textId="77777777" w:rsidR="009653FA" w:rsidRDefault="009653FA" w:rsidP="00F0157D">
      <w:r>
        <w:separator/>
      </w:r>
    </w:p>
  </w:footnote>
  <w:footnote w:type="continuationSeparator" w:id="0">
    <w:p w14:paraId="30AB1D6D" w14:textId="77777777" w:rsidR="009653FA" w:rsidRDefault="009653FA" w:rsidP="00F01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7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356"/>
      <w:gridCol w:w="4256"/>
    </w:tblGrid>
    <w:tr w:rsidR="008643D6" w14:paraId="7579BC32" w14:textId="77777777" w:rsidTr="00DF5542">
      <w:trPr>
        <w:trHeight w:val="1708"/>
      </w:trPr>
      <w:tc>
        <w:tcPr>
          <w:tcW w:w="6356" w:type="dxa"/>
          <w:shd w:val="clear" w:color="auto" w:fill="auto"/>
        </w:tcPr>
        <w:p w14:paraId="0604A93E" w14:textId="77777777" w:rsidR="008643D6" w:rsidRPr="004F5E90" w:rsidRDefault="00A275E4" w:rsidP="00F0157D">
          <w:pPr>
            <w:pStyle w:val="Picture"/>
          </w:pPr>
          <w:r>
            <w:rPr>
              <w:noProof/>
            </w:rPr>
            <w:drawing>
              <wp:inline distT="0" distB="0" distL="0" distR="0" wp14:anchorId="5D6E674B" wp14:editId="6F7D7F03">
                <wp:extent cx="2324100" cy="696595"/>
                <wp:effectExtent l="0" t="0" r="0" b="0"/>
                <wp:docPr id="2" name="Picture 2" descr="Faculty of Mus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aculty of Musi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69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6" w:type="dxa"/>
          <w:shd w:val="clear" w:color="auto" w:fill="auto"/>
        </w:tcPr>
        <w:p w14:paraId="7BDD57AF" w14:textId="77777777" w:rsidR="008643D6" w:rsidRPr="004F5E90" w:rsidRDefault="008643D6" w:rsidP="00F0157D"/>
      </w:tc>
    </w:tr>
  </w:tbl>
  <w:p w14:paraId="5A35D275" w14:textId="77777777" w:rsidR="008643D6" w:rsidRDefault="008643D6" w:rsidP="00F0157D">
    <w:pPr>
      <w:pStyle w:val="1ptSpace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C62"/>
    <w:multiLevelType w:val="hybridMultilevel"/>
    <w:tmpl w:val="28686D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B31C0"/>
    <w:multiLevelType w:val="hybridMultilevel"/>
    <w:tmpl w:val="B21099DE"/>
    <w:lvl w:ilvl="0" w:tplc="4AC03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D1CE4"/>
    <w:multiLevelType w:val="hybridMultilevel"/>
    <w:tmpl w:val="27C402A8"/>
    <w:lvl w:ilvl="0" w:tplc="4AC03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E4A72"/>
    <w:multiLevelType w:val="hybridMultilevel"/>
    <w:tmpl w:val="7A709D4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609CA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ACC"/>
    <w:rsid w:val="0001278C"/>
    <w:rsid w:val="00014ACC"/>
    <w:rsid w:val="00061D78"/>
    <w:rsid w:val="0008040E"/>
    <w:rsid w:val="00134687"/>
    <w:rsid w:val="00144342"/>
    <w:rsid w:val="00156D8B"/>
    <w:rsid w:val="00184DB9"/>
    <w:rsid w:val="001B66DC"/>
    <w:rsid w:val="001C1A0F"/>
    <w:rsid w:val="001E47FC"/>
    <w:rsid w:val="001E6EF8"/>
    <w:rsid w:val="001F1FF9"/>
    <w:rsid w:val="002276DD"/>
    <w:rsid w:val="00250F91"/>
    <w:rsid w:val="00266FAE"/>
    <w:rsid w:val="002931A9"/>
    <w:rsid w:val="002B21BE"/>
    <w:rsid w:val="002C225B"/>
    <w:rsid w:val="002E2A9F"/>
    <w:rsid w:val="002F244C"/>
    <w:rsid w:val="00321288"/>
    <w:rsid w:val="00334A4F"/>
    <w:rsid w:val="00366843"/>
    <w:rsid w:val="003748BB"/>
    <w:rsid w:val="003A24D4"/>
    <w:rsid w:val="003D2D34"/>
    <w:rsid w:val="004260B2"/>
    <w:rsid w:val="00437CE2"/>
    <w:rsid w:val="00440413"/>
    <w:rsid w:val="00441248"/>
    <w:rsid w:val="00452C85"/>
    <w:rsid w:val="004A2BF7"/>
    <w:rsid w:val="004D63BF"/>
    <w:rsid w:val="004D6E00"/>
    <w:rsid w:val="004D7DFF"/>
    <w:rsid w:val="004F5E90"/>
    <w:rsid w:val="005244B2"/>
    <w:rsid w:val="00566E9C"/>
    <w:rsid w:val="00573FAC"/>
    <w:rsid w:val="00577F45"/>
    <w:rsid w:val="005A05EA"/>
    <w:rsid w:val="005A4F45"/>
    <w:rsid w:val="005E3AAE"/>
    <w:rsid w:val="005E6296"/>
    <w:rsid w:val="00650DBD"/>
    <w:rsid w:val="00681B09"/>
    <w:rsid w:val="00682F1B"/>
    <w:rsid w:val="006C288D"/>
    <w:rsid w:val="0071244B"/>
    <w:rsid w:val="00722849"/>
    <w:rsid w:val="00734571"/>
    <w:rsid w:val="00752545"/>
    <w:rsid w:val="007835E1"/>
    <w:rsid w:val="007B124E"/>
    <w:rsid w:val="007C1023"/>
    <w:rsid w:val="00810BA7"/>
    <w:rsid w:val="00817B23"/>
    <w:rsid w:val="00847057"/>
    <w:rsid w:val="00852C50"/>
    <w:rsid w:val="00862F2F"/>
    <w:rsid w:val="008643D6"/>
    <w:rsid w:val="008A7A10"/>
    <w:rsid w:val="008B66C9"/>
    <w:rsid w:val="008E5D81"/>
    <w:rsid w:val="008F1D48"/>
    <w:rsid w:val="008F76CD"/>
    <w:rsid w:val="0095531B"/>
    <w:rsid w:val="00956218"/>
    <w:rsid w:val="009653FA"/>
    <w:rsid w:val="00974CAC"/>
    <w:rsid w:val="009A27FA"/>
    <w:rsid w:val="009C52A8"/>
    <w:rsid w:val="009F0027"/>
    <w:rsid w:val="009F3AA1"/>
    <w:rsid w:val="00A275E4"/>
    <w:rsid w:val="00A514E3"/>
    <w:rsid w:val="00A622DE"/>
    <w:rsid w:val="00A970D9"/>
    <w:rsid w:val="00AA365F"/>
    <w:rsid w:val="00AB7C3E"/>
    <w:rsid w:val="00AD1F52"/>
    <w:rsid w:val="00B06B3C"/>
    <w:rsid w:val="00B55CEC"/>
    <w:rsid w:val="00B720CD"/>
    <w:rsid w:val="00BC3230"/>
    <w:rsid w:val="00C2516B"/>
    <w:rsid w:val="00D12464"/>
    <w:rsid w:val="00D23287"/>
    <w:rsid w:val="00D356E2"/>
    <w:rsid w:val="00D6253F"/>
    <w:rsid w:val="00DA4B5B"/>
    <w:rsid w:val="00DC0FE1"/>
    <w:rsid w:val="00DD22D8"/>
    <w:rsid w:val="00DF5542"/>
    <w:rsid w:val="00E06143"/>
    <w:rsid w:val="00E071DF"/>
    <w:rsid w:val="00E072D4"/>
    <w:rsid w:val="00E54D2D"/>
    <w:rsid w:val="00E6040A"/>
    <w:rsid w:val="00E75515"/>
    <w:rsid w:val="00F0157D"/>
    <w:rsid w:val="00F40A37"/>
    <w:rsid w:val="00F71C7D"/>
    <w:rsid w:val="00F7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443446"/>
  <w15:docId w15:val="{39823364-A6BF-4D7F-99FC-1FD2AA82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157D"/>
    <w:rPr>
      <w:rFonts w:asciiTheme="minorHAnsi" w:hAnsiTheme="minorHAnsi" w:cstheme="minorHAnsi"/>
      <w:sz w:val="22"/>
      <w:szCs w:val="24"/>
    </w:rPr>
  </w:style>
  <w:style w:type="paragraph" w:styleId="Heading3">
    <w:name w:val="heading 3"/>
    <w:basedOn w:val="Normal"/>
    <w:next w:val="Normal"/>
    <w:link w:val="Heading3Char"/>
    <w:qFormat/>
    <w:rsid w:val="002276DD"/>
    <w:pPr>
      <w:keepNext/>
      <w:outlineLvl w:val="2"/>
    </w:pPr>
    <w:rPr>
      <w:rFonts w:ascii="Helvetica" w:eastAsia="Times" w:hAnsi="Helvetica" w:cs="Times New Roman"/>
      <w:sz w:val="4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1A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C1A0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22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Surname">
    <w:name w:val="Name Surname"/>
    <w:basedOn w:val="Normal"/>
    <w:link w:val="NameSurnameChar"/>
    <w:rsid w:val="0008040E"/>
    <w:pPr>
      <w:spacing w:before="60"/>
      <w:jc w:val="right"/>
    </w:pPr>
    <w:rPr>
      <w:b/>
      <w:sz w:val="20"/>
    </w:rPr>
  </w:style>
  <w:style w:type="paragraph" w:customStyle="1" w:styleId="Accreditation">
    <w:name w:val="Accreditation"/>
    <w:basedOn w:val="NameSurname"/>
    <w:rsid w:val="00A514E3"/>
    <w:pPr>
      <w:framePr w:w="4253" w:h="1803" w:hRule="exact" w:hSpace="181" w:wrap="around" w:vAnchor="text" w:hAnchor="page" w:x="6714" w:y="-2119"/>
    </w:pPr>
    <w:rPr>
      <w:b w:val="0"/>
    </w:rPr>
  </w:style>
  <w:style w:type="paragraph" w:customStyle="1" w:styleId="MinSpace">
    <w:name w:val="Min Space"/>
    <w:basedOn w:val="Normal"/>
    <w:rsid w:val="00A514E3"/>
    <w:pPr>
      <w:framePr w:w="4253" w:h="1803" w:hRule="exact" w:hSpace="181" w:wrap="around" w:vAnchor="text" w:hAnchor="page" w:x="6714" w:y="-2119"/>
      <w:spacing w:line="20" w:lineRule="exact"/>
    </w:pPr>
    <w:rPr>
      <w:sz w:val="2"/>
    </w:rPr>
  </w:style>
  <w:style w:type="paragraph" w:customStyle="1" w:styleId="LowerAddress">
    <w:name w:val="Lower Address"/>
    <w:basedOn w:val="NameSurname"/>
    <w:link w:val="LowerAddressChar"/>
    <w:rsid w:val="0008040E"/>
    <w:pPr>
      <w:framePr w:w="2098" w:h="1520" w:hRule="exact" w:hSpace="181" w:wrap="around" w:vAnchor="text" w:hAnchor="page" w:x="8872" w:y="8846"/>
      <w:spacing w:before="0" w:line="240" w:lineRule="exact"/>
    </w:pPr>
    <w:rPr>
      <w:b w:val="0"/>
      <w:sz w:val="18"/>
      <w:szCs w:val="18"/>
    </w:rPr>
  </w:style>
  <w:style w:type="character" w:customStyle="1" w:styleId="NameSurnameChar">
    <w:name w:val="Name Surname Char"/>
    <w:link w:val="NameSurname"/>
    <w:rsid w:val="0008040E"/>
    <w:rPr>
      <w:rFonts w:ascii="Arial" w:hAnsi="Arial"/>
      <w:b/>
      <w:szCs w:val="24"/>
      <w:lang w:val="en-GB" w:eastAsia="en-GB" w:bidi="ar-SA"/>
    </w:rPr>
  </w:style>
  <w:style w:type="character" w:customStyle="1" w:styleId="LowerAddressChar">
    <w:name w:val="Lower Address Char"/>
    <w:link w:val="LowerAddress"/>
    <w:rsid w:val="0008040E"/>
    <w:rPr>
      <w:rFonts w:ascii="Arial" w:hAnsi="Arial"/>
      <w:b/>
      <w:sz w:val="18"/>
      <w:szCs w:val="18"/>
      <w:lang w:val="en-GB" w:eastAsia="en-GB" w:bidi="ar-SA"/>
    </w:rPr>
  </w:style>
  <w:style w:type="paragraph" w:customStyle="1" w:styleId="Picture">
    <w:name w:val="Picture"/>
    <w:basedOn w:val="Normal"/>
    <w:rsid w:val="00F71E42"/>
  </w:style>
  <w:style w:type="paragraph" w:customStyle="1" w:styleId="Spacer">
    <w:name w:val="Spacer"/>
    <w:basedOn w:val="Normal"/>
    <w:rsid w:val="008E5D81"/>
    <w:pPr>
      <w:spacing w:line="144" w:lineRule="exact"/>
    </w:pPr>
    <w:rPr>
      <w:sz w:val="4"/>
    </w:rPr>
  </w:style>
  <w:style w:type="paragraph" w:customStyle="1" w:styleId="Enclosures">
    <w:name w:val="Enclosures"/>
    <w:basedOn w:val="Normal"/>
    <w:link w:val="EnclosuresChar"/>
    <w:rsid w:val="00852C50"/>
    <w:pPr>
      <w:framePr w:w="4253" w:h="2064" w:hRule="exact" w:hSpace="181" w:wrap="around" w:vAnchor="page" w:hAnchor="page" w:x="1419" w:y="14023"/>
      <w:spacing w:line="240" w:lineRule="exact"/>
      <w:ind w:left="425" w:hanging="425"/>
    </w:pPr>
    <w:rPr>
      <w:sz w:val="18"/>
    </w:rPr>
  </w:style>
  <w:style w:type="paragraph" w:customStyle="1" w:styleId="1ptSpace">
    <w:name w:val="1pt Space"/>
    <w:basedOn w:val="Normal"/>
    <w:rsid w:val="008F1D48"/>
    <w:pPr>
      <w:spacing w:line="20" w:lineRule="exact"/>
    </w:pPr>
    <w:rPr>
      <w:sz w:val="2"/>
    </w:rPr>
  </w:style>
  <w:style w:type="character" w:customStyle="1" w:styleId="EnclosuresChar">
    <w:name w:val="Enclosures Char"/>
    <w:link w:val="Enclosures"/>
    <w:rsid w:val="00852C50"/>
    <w:rPr>
      <w:rFonts w:ascii="Arial" w:hAnsi="Arial"/>
      <w:sz w:val="18"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rsid w:val="00A275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75E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B124E"/>
    <w:rPr>
      <w:rFonts w:ascii="Arial" w:hAnsi="Arial"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2276DD"/>
    <w:rPr>
      <w:rFonts w:ascii="Helvetica" w:eastAsia="Times" w:hAnsi="Helvetica"/>
      <w:sz w:val="44"/>
      <w:lang w:val="en-US" w:eastAsia="en-US"/>
    </w:rPr>
  </w:style>
  <w:style w:type="character" w:styleId="Hyperlink">
    <w:name w:val="Hyperlink"/>
    <w:basedOn w:val="DefaultParagraphFont"/>
    <w:unhideWhenUsed/>
    <w:rsid w:val="00650D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gd2\AppData\Roaming\Microsoft\Templates\Logo%20Onl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Only</Template>
  <TotalTime>3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Surname</vt:lpstr>
    </vt:vector>
  </TitlesOfParts>
  <Company>..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Surname</dc:title>
  <dc:creator>Alex Drury</dc:creator>
  <cp:lastModifiedBy>Jennifer Goodwin</cp:lastModifiedBy>
  <cp:revision>2</cp:revision>
  <cp:lastPrinted>2008-04-30T16:33:00Z</cp:lastPrinted>
  <dcterms:created xsi:type="dcterms:W3CDTF">2023-07-28T09:49:00Z</dcterms:created>
  <dcterms:modified xsi:type="dcterms:W3CDTF">2023-07-28T09:49:00Z</dcterms:modified>
</cp:coreProperties>
</file>